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3A" w:rsidRPr="0082473A" w:rsidRDefault="0082473A" w:rsidP="0082473A">
      <w:pPr>
        <w:pStyle w:val="a1"/>
      </w:pPr>
      <w:r w:rsidRPr="0082473A">
        <w:rPr>
          <w:rFonts w:hint="eastAsia"/>
        </w:rPr>
        <w:t>20</w:t>
      </w:r>
      <w:r w:rsidRPr="0082473A">
        <w:t>1</w:t>
      </w:r>
      <w:r w:rsidRPr="0082473A">
        <w:rPr>
          <w:rFonts w:hint="eastAsia"/>
        </w:rPr>
        <w:t>6年　約翰福音　第</w:t>
      </w:r>
      <w:r w:rsidRPr="0082473A">
        <w:t>2</w:t>
      </w:r>
      <w:r w:rsidRPr="0082473A">
        <w:rPr>
          <w:rFonts w:hint="eastAsia"/>
        </w:rPr>
        <w:t>課</w:t>
      </w:r>
      <w:r w:rsidRPr="0082473A">
        <w:rPr>
          <w:rFonts w:hint="eastAsia"/>
        </w:rPr>
        <w:tab/>
      </w:r>
      <w:r w:rsidRPr="0082473A">
        <w:t>5</w:t>
      </w:r>
      <w:r w:rsidRPr="0082473A">
        <w:rPr>
          <w:rFonts w:hint="eastAsia"/>
        </w:rPr>
        <w:t>月</w:t>
      </w:r>
      <w:r w:rsidRPr="0082473A">
        <w:t>29</w:t>
      </w:r>
      <w:r w:rsidRPr="0082473A">
        <w:rPr>
          <w:rFonts w:hint="eastAsia"/>
        </w:rPr>
        <w:t>日(第Ⅱ部信息)　李永仁牧者</w:t>
      </w:r>
    </w:p>
    <w:p w:rsidR="0082473A" w:rsidRDefault="0082473A" w:rsidP="0082473A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約翰福音 1:2</w:t>
      </w:r>
      <w:r>
        <w:t>9</w:t>
      </w:r>
      <w:r>
        <w:rPr>
          <w:rFonts w:hint="eastAsia"/>
        </w:rPr>
        <w:t>-51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約翰福音 1:</w:t>
      </w:r>
      <w:r>
        <w:t>39</w:t>
      </w:r>
    </w:p>
    <w:p w:rsidR="0082473A" w:rsidRDefault="0082473A" w:rsidP="0082473A">
      <w:pPr>
        <w:pStyle w:val="Heading1"/>
      </w:pPr>
      <w:r w:rsidRPr="00BC289E">
        <w:rPr>
          <w:rFonts w:hint="eastAsia"/>
        </w:rPr>
        <w:t>你們來看</w:t>
      </w:r>
    </w:p>
    <w:p w:rsidR="000D24BC" w:rsidRDefault="000D24BC">
      <w:pPr>
        <w:pStyle w:val="a"/>
      </w:pPr>
      <w:r>
        <w:rPr>
          <w:rFonts w:hint="eastAsia"/>
        </w:rPr>
        <w:t>「</w:t>
      </w:r>
      <w:r w:rsidR="0082473A" w:rsidRPr="0082473A">
        <w:rPr>
          <w:rFonts w:hint="eastAsia"/>
        </w:rPr>
        <w:t>耶穌說：「你們來看。」他們就去看他在那裡住，這一天便與他同住；</w:t>
      </w:r>
      <w:r w:rsidR="0082473A" w:rsidRPr="00186F4B">
        <w:br/>
      </w:r>
      <w:r w:rsidR="0082473A" w:rsidRPr="0082473A">
        <w:rPr>
          <w:rFonts w:hint="eastAsia"/>
        </w:rPr>
        <w:t>那時約有申正了。</w:t>
      </w:r>
      <w:r>
        <w:rPr>
          <w:rFonts w:hint="eastAsia"/>
        </w:rPr>
        <w:t>」</w:t>
      </w:r>
    </w:p>
    <w:p w:rsidR="00186F4B" w:rsidRDefault="00186F4B">
      <w:pPr>
        <w:sectPr w:rsidR="00186F4B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2478E2" w:rsidRDefault="002478E2">
      <w:r>
        <w:rPr>
          <w:rFonts w:hint="eastAsia"/>
        </w:rPr>
        <w:lastRenderedPageBreak/>
        <w:t>上星期我們學習耶穌是太初</w:t>
      </w:r>
      <w:r w:rsidR="00153122">
        <w:rPr>
          <w:rFonts w:hint="eastAsia"/>
        </w:rPr>
        <w:t>與</w:t>
      </w:r>
      <w:r w:rsidR="00186F4B">
        <w:rPr>
          <w:rFonts w:hint="eastAsia"/>
        </w:rPr>
        <w:t xml:space="preserve">　神</w:t>
      </w:r>
      <w:r w:rsidR="00153122">
        <w:rPr>
          <w:rFonts w:hint="eastAsia"/>
        </w:rPr>
        <w:t>同在</w:t>
      </w:r>
      <w:r>
        <w:rPr>
          <w:rFonts w:hint="eastAsia"/>
        </w:rPr>
        <w:t>的</w:t>
      </w:r>
      <w:r w:rsidR="00186F4B">
        <w:rPr>
          <w:rFonts w:hint="eastAsia"/>
        </w:rPr>
        <w:t xml:space="preserve">　神</w:t>
      </w:r>
      <w:r>
        <w:rPr>
          <w:rFonts w:hint="eastAsia"/>
        </w:rPr>
        <w:t>，</w:t>
      </w:r>
      <w:r w:rsidR="00153122">
        <w:rPr>
          <w:rFonts w:hint="eastAsia"/>
        </w:rPr>
        <w:t>他是創造萬有的主，</w:t>
      </w:r>
      <w:r>
        <w:rPr>
          <w:rFonts w:hint="eastAsia"/>
        </w:rPr>
        <w:t>道成肉身來到世上。在耶穌裏有生命，這生命就是人的光。耶穌充充滿滿有恩典有真理。</w:t>
      </w:r>
      <w:r w:rsidR="00153122">
        <w:rPr>
          <w:rFonts w:hint="eastAsia"/>
        </w:rPr>
        <w:t>在今日經文裏，道成肉身來到世上的</w:t>
      </w:r>
      <w:r>
        <w:rPr>
          <w:rFonts w:hint="eastAsia"/>
        </w:rPr>
        <w:t>耶穌邀請我們說，「</w:t>
      </w:r>
      <w:r w:rsidRPr="00153122">
        <w:rPr>
          <w:rStyle w:val="a2"/>
          <w:rFonts w:hint="eastAsia"/>
        </w:rPr>
        <w:t>你們來看。</w:t>
      </w:r>
      <w:r>
        <w:rPr>
          <w:rFonts w:hint="eastAsia"/>
        </w:rPr>
        <w:t>」每天我們收到</w:t>
      </w:r>
      <w:r w:rsidR="00153122">
        <w:rPr>
          <w:rFonts w:hint="eastAsia"/>
        </w:rPr>
        <w:t>也</w:t>
      </w:r>
      <w:r>
        <w:rPr>
          <w:rFonts w:hint="eastAsia"/>
        </w:rPr>
        <w:t>許多邀請，</w:t>
      </w:r>
      <w:r w:rsidR="00153122">
        <w:rPr>
          <w:rFonts w:hint="eastAsia"/>
        </w:rPr>
        <w:t>在電話中有</w:t>
      </w:r>
      <w:r>
        <w:rPr>
          <w:rFonts w:hint="eastAsia"/>
        </w:rPr>
        <w:t>你們來</w:t>
      </w:r>
      <w:r w:rsidR="00153122">
        <w:rPr>
          <w:rFonts w:hint="eastAsia"/>
        </w:rPr>
        <w:t>低息</w:t>
      </w:r>
      <w:r>
        <w:rPr>
          <w:rFonts w:hint="eastAsia"/>
        </w:rPr>
        <w:t>借錢，你們來</w:t>
      </w:r>
      <w:r w:rsidR="00AB1E64">
        <w:rPr>
          <w:rFonts w:hint="eastAsia"/>
        </w:rPr>
        <w:t>瘦身，你們來健身。</w:t>
      </w:r>
      <w:r>
        <w:rPr>
          <w:rFonts w:hint="eastAsia"/>
        </w:rPr>
        <w:t>但</w:t>
      </w:r>
      <w:r w:rsidR="00AB1E64">
        <w:rPr>
          <w:rFonts w:hint="eastAsia"/>
        </w:rPr>
        <w:t>是</w:t>
      </w:r>
      <w:r>
        <w:rPr>
          <w:rFonts w:hint="eastAsia"/>
        </w:rPr>
        <w:t>我們要</w:t>
      </w:r>
      <w:r w:rsidR="00AB1E64">
        <w:rPr>
          <w:rFonts w:hint="eastAsia"/>
        </w:rPr>
        <w:t>知道，</w:t>
      </w:r>
      <w:r>
        <w:rPr>
          <w:rFonts w:hint="eastAsia"/>
        </w:rPr>
        <w:t>惟有耶穌裏有救恩和永生。我們</w:t>
      </w:r>
      <w:r w:rsidR="00AB1E64">
        <w:rPr>
          <w:rFonts w:hint="eastAsia"/>
        </w:rPr>
        <w:t>今日</w:t>
      </w:r>
      <w:r>
        <w:rPr>
          <w:rFonts w:hint="eastAsia"/>
        </w:rPr>
        <w:t>迎接耶穌的邀請，</w:t>
      </w:r>
      <w:r w:rsidR="00AB1E64">
        <w:rPr>
          <w:rFonts w:hint="eastAsia"/>
        </w:rPr>
        <w:t>就能經歷</w:t>
      </w:r>
      <w:r>
        <w:rPr>
          <w:rFonts w:hint="eastAsia"/>
        </w:rPr>
        <w:t>罪得赦免，</w:t>
      </w:r>
      <w:r w:rsidR="00AB1E64">
        <w:rPr>
          <w:rFonts w:hint="eastAsia"/>
        </w:rPr>
        <w:t>恢復創造主所賦與我們豐盛的</w:t>
      </w:r>
      <w:r>
        <w:rPr>
          <w:rFonts w:hint="eastAsia"/>
        </w:rPr>
        <w:t>生</w:t>
      </w:r>
      <w:r w:rsidR="00AB1E64">
        <w:rPr>
          <w:rFonts w:hint="eastAsia"/>
        </w:rPr>
        <w:t>命</w:t>
      </w:r>
      <w:r>
        <w:rPr>
          <w:rFonts w:hint="eastAsia"/>
        </w:rPr>
        <w:t>。祈求主幫助我們通過</w:t>
      </w:r>
      <w:r w:rsidRPr="00186F4B">
        <w:rPr>
          <w:rFonts w:hint="eastAsia"/>
        </w:rPr>
        <w:t>本段經文，來到耶穌那裏，經歷耶穌所賜的恩典</w:t>
      </w:r>
      <w:r w:rsidR="00AB1E64" w:rsidRPr="00186F4B">
        <w:rPr>
          <w:rFonts w:hint="eastAsia"/>
        </w:rPr>
        <w:t>和真理</w:t>
      </w:r>
      <w:r w:rsidRPr="00186F4B">
        <w:rPr>
          <w:rFonts w:hint="eastAsia"/>
        </w:rPr>
        <w:t>。</w:t>
      </w:r>
    </w:p>
    <w:p w:rsidR="000D24BC" w:rsidRDefault="000D24BC">
      <w:pPr>
        <w:pStyle w:val="Heading2"/>
      </w:pPr>
      <w:r>
        <w:rPr>
          <w:rFonts w:hint="eastAsia"/>
        </w:rPr>
        <w:t>Ⅰ‧</w:t>
      </w:r>
      <w:r w:rsidR="00186F4B">
        <w:rPr>
          <w:rFonts w:hint="eastAsia"/>
        </w:rPr>
        <w:t xml:space="preserve">　神</w:t>
      </w:r>
      <w:r w:rsidR="002478E2">
        <w:rPr>
          <w:rFonts w:hint="eastAsia"/>
        </w:rPr>
        <w:t>的羔羊，除去世人除孽的</w:t>
      </w:r>
      <w:r>
        <w:rPr>
          <w:rFonts w:hint="eastAsia"/>
        </w:rPr>
        <w:t xml:space="preserve"> (</w:t>
      </w:r>
      <w:r w:rsidR="002478E2">
        <w:rPr>
          <w:rFonts w:hint="eastAsia"/>
        </w:rPr>
        <w:t>29</w:t>
      </w:r>
      <w:r>
        <w:rPr>
          <w:rFonts w:hint="eastAsia"/>
        </w:rPr>
        <w:t>-</w:t>
      </w:r>
      <w:r w:rsidR="002478E2">
        <w:rPr>
          <w:rFonts w:hint="eastAsia"/>
        </w:rPr>
        <w:t>34</w:t>
      </w:r>
      <w:r>
        <w:rPr>
          <w:rFonts w:hint="eastAsia"/>
        </w:rPr>
        <w:t>)</w:t>
      </w:r>
    </w:p>
    <w:p w:rsidR="00B876D0" w:rsidRPr="00153122" w:rsidRDefault="002478E2" w:rsidP="00153122">
      <w:r w:rsidRPr="00153122">
        <w:rPr>
          <w:rFonts w:hint="eastAsia"/>
        </w:rPr>
        <w:t>請看第29節，「</w:t>
      </w:r>
      <w:r w:rsidRPr="00AB1E64">
        <w:rPr>
          <w:rStyle w:val="a2"/>
          <w:rFonts w:hint="eastAsia"/>
        </w:rPr>
        <w:t>次日，約翰看見耶穌來到他那裡，就說：「看哪，</w:t>
      </w:r>
      <w:r w:rsidR="00186F4B">
        <w:rPr>
          <w:rStyle w:val="a2"/>
          <w:rFonts w:hint="eastAsia"/>
        </w:rPr>
        <w:t xml:space="preserve">　神</w:t>
      </w:r>
      <w:r w:rsidRPr="00AB1E64">
        <w:rPr>
          <w:rStyle w:val="a2"/>
          <w:rFonts w:hint="eastAsia"/>
        </w:rPr>
        <w:t>的羔羊，除去世人罪孽的！</w:t>
      </w:r>
      <w:r w:rsidRPr="00153122">
        <w:rPr>
          <w:rFonts w:hint="eastAsia"/>
        </w:rPr>
        <w:t>」光來到世界，世界卻不接受光。因此，</w:t>
      </w:r>
      <w:r w:rsidR="00186F4B">
        <w:rPr>
          <w:rFonts w:hint="eastAsia"/>
        </w:rPr>
        <w:t xml:space="preserve">　神</w:t>
      </w:r>
      <w:r w:rsidRPr="00153122">
        <w:rPr>
          <w:rFonts w:hint="eastAsia"/>
        </w:rPr>
        <w:t>差遣施洗約翰為</w:t>
      </w:r>
      <w:r w:rsidR="00B876D0" w:rsidRPr="00153122">
        <w:rPr>
          <w:rFonts w:hint="eastAsia"/>
        </w:rPr>
        <w:t>耶穌</w:t>
      </w:r>
      <w:r w:rsidRPr="00153122">
        <w:rPr>
          <w:rFonts w:hint="eastAsia"/>
        </w:rPr>
        <w:t>作見證。</w:t>
      </w:r>
      <w:r w:rsidR="00B876D0" w:rsidRPr="00153122">
        <w:rPr>
          <w:rFonts w:hint="eastAsia"/>
        </w:rPr>
        <w:t>約翰見證耶穌是誰？</w:t>
      </w:r>
    </w:p>
    <w:p w:rsidR="000D24BC" w:rsidRPr="00153122" w:rsidRDefault="00B876D0" w:rsidP="00153122">
      <w:pPr>
        <w:pStyle w:val="Heading3"/>
      </w:pPr>
      <w:r w:rsidRPr="00153122">
        <w:rPr>
          <w:rFonts w:hint="eastAsia"/>
        </w:rPr>
        <w:t>第一，耶穌是</w:t>
      </w:r>
      <w:r w:rsidR="00186F4B">
        <w:rPr>
          <w:rFonts w:hint="eastAsia"/>
        </w:rPr>
        <w:t xml:space="preserve">　神</w:t>
      </w:r>
      <w:r w:rsidRPr="00153122">
        <w:rPr>
          <w:rFonts w:hint="eastAsia"/>
        </w:rPr>
        <w:t>的羔羊</w:t>
      </w:r>
    </w:p>
    <w:p w:rsidR="001336F4" w:rsidRPr="00153122" w:rsidRDefault="00B876D0" w:rsidP="00153122">
      <w:r w:rsidRPr="00153122">
        <w:rPr>
          <w:rFonts w:hint="eastAsia"/>
        </w:rPr>
        <w:t>請看第29節下，「</w:t>
      </w:r>
      <w:r w:rsidRPr="00AB1E64">
        <w:rPr>
          <w:rStyle w:val="a2"/>
          <w:rFonts w:hint="eastAsia"/>
        </w:rPr>
        <w:t>看哪，</w:t>
      </w:r>
      <w:r w:rsidR="00186F4B">
        <w:rPr>
          <w:rStyle w:val="a2"/>
          <w:rFonts w:hint="eastAsia"/>
        </w:rPr>
        <w:t xml:space="preserve">　神</w:t>
      </w:r>
      <w:r w:rsidRPr="00AB1E64">
        <w:rPr>
          <w:rStyle w:val="a2"/>
          <w:rFonts w:hint="eastAsia"/>
        </w:rPr>
        <w:t>的羔羊，除去世人罪孽的！</w:t>
      </w:r>
      <w:r w:rsidRPr="00153122">
        <w:rPr>
          <w:rFonts w:hint="eastAsia"/>
        </w:rPr>
        <w:t>」施洗約翰的信息雖然簡短，但最精</w:t>
      </w:r>
      <w:r w:rsidR="00AB1E64" w:rsidRPr="00AB1E64">
        <w:rPr>
          <w:rFonts w:hint="eastAsia"/>
        </w:rPr>
        <w:t>辟</w:t>
      </w:r>
      <w:r w:rsidRPr="00153122">
        <w:rPr>
          <w:rFonts w:hint="eastAsia"/>
        </w:rPr>
        <w:t>地表達出耶穌來到</w:t>
      </w:r>
      <w:bookmarkStart w:id="0" w:name="_GoBack"/>
      <w:bookmarkEnd w:id="0"/>
      <w:r w:rsidRPr="00153122">
        <w:rPr>
          <w:rFonts w:hint="eastAsia"/>
        </w:rPr>
        <w:t>世上目的。耶穌</w:t>
      </w:r>
      <w:r w:rsidR="001C3A89" w:rsidRPr="00153122">
        <w:rPr>
          <w:rFonts w:hint="eastAsia"/>
        </w:rPr>
        <w:t>來到世上是為了背負世人的罪孽。耶穌來到世上並非為了</w:t>
      </w:r>
      <w:r w:rsidR="00AB1E64">
        <w:rPr>
          <w:rFonts w:hint="eastAsia"/>
        </w:rPr>
        <w:t>，叫人</w:t>
      </w:r>
      <w:r w:rsidR="001C3A89" w:rsidRPr="00153122">
        <w:rPr>
          <w:rFonts w:hint="eastAsia"/>
        </w:rPr>
        <w:t>過安枕無憂的生活，或是醫治我們的疾病</w:t>
      </w:r>
      <w:r w:rsidR="00AB1E64">
        <w:rPr>
          <w:rFonts w:hint="eastAsia"/>
        </w:rPr>
        <w:t>，</w:t>
      </w:r>
      <w:r w:rsidR="00AB1E64" w:rsidRPr="00186F4B">
        <w:rPr>
          <w:rFonts w:hint="eastAsia"/>
        </w:rPr>
        <w:t>解決現實種種問題</w:t>
      </w:r>
      <w:r w:rsidR="001C3A89" w:rsidRPr="00153122">
        <w:rPr>
          <w:rFonts w:hint="eastAsia"/>
        </w:rPr>
        <w:t>。雖然耶穌也</w:t>
      </w:r>
      <w:r w:rsidR="00AB1E64">
        <w:rPr>
          <w:rFonts w:hint="eastAsia"/>
        </w:rPr>
        <w:t>有</w:t>
      </w:r>
      <w:r w:rsidR="001C3A89" w:rsidRPr="00153122">
        <w:rPr>
          <w:rFonts w:hint="eastAsia"/>
        </w:rPr>
        <w:t>醫治病人，在五餅二魚中解決人的</w:t>
      </w:r>
      <w:r w:rsidR="00AB1E64">
        <w:rPr>
          <w:rFonts w:hint="eastAsia"/>
        </w:rPr>
        <w:t>口渴</w:t>
      </w:r>
      <w:r w:rsidR="001C3A89" w:rsidRPr="00153122">
        <w:rPr>
          <w:rFonts w:hint="eastAsia"/>
        </w:rPr>
        <w:t>所需</w:t>
      </w:r>
      <w:r w:rsidR="00AB1E64">
        <w:rPr>
          <w:rFonts w:hint="eastAsia"/>
        </w:rPr>
        <w:t>，</w:t>
      </w:r>
      <w:r w:rsidR="001C3A89" w:rsidRPr="00153122">
        <w:rPr>
          <w:rFonts w:hint="eastAsia"/>
        </w:rPr>
        <w:t>但耶穌最重要的使命是解決人的罪。這世</w:t>
      </w:r>
      <w:r w:rsidR="001C3A89" w:rsidRPr="00153122">
        <w:rPr>
          <w:rFonts w:hint="eastAsia"/>
        </w:rPr>
        <w:lastRenderedPageBreak/>
        <w:t>界最根本</w:t>
      </w:r>
      <w:r w:rsidR="00AB1E64">
        <w:rPr>
          <w:rFonts w:hint="eastAsia"/>
        </w:rPr>
        <w:t>的</w:t>
      </w:r>
      <w:r w:rsidR="001C3A89" w:rsidRPr="00153122">
        <w:rPr>
          <w:rFonts w:hint="eastAsia"/>
        </w:rPr>
        <w:t>問題</w:t>
      </w:r>
      <w:r w:rsidR="00AB1E64">
        <w:rPr>
          <w:rFonts w:hint="eastAsia"/>
        </w:rPr>
        <w:t>就是</w:t>
      </w:r>
      <w:r w:rsidR="001C3A89" w:rsidRPr="00153122">
        <w:rPr>
          <w:rFonts w:hint="eastAsia"/>
        </w:rPr>
        <w:t>罪。</w:t>
      </w:r>
      <w:r w:rsidR="00AB1E64">
        <w:rPr>
          <w:rFonts w:hint="eastAsia"/>
        </w:rPr>
        <w:t>雖然</w:t>
      </w:r>
      <w:r w:rsidR="001C3A89" w:rsidRPr="00153122">
        <w:rPr>
          <w:rFonts w:hint="eastAsia"/>
        </w:rPr>
        <w:t>有學者視世界的問題是經濟</w:t>
      </w:r>
      <w:r w:rsidR="00AB1E64">
        <w:rPr>
          <w:rFonts w:hint="eastAsia"/>
        </w:rPr>
        <w:t>下滑</w:t>
      </w:r>
      <w:r w:rsidR="001C3A89" w:rsidRPr="00153122">
        <w:rPr>
          <w:rFonts w:hint="eastAsia"/>
        </w:rPr>
        <w:t>、教育</w:t>
      </w:r>
      <w:r w:rsidR="00AB1E64">
        <w:rPr>
          <w:rFonts w:hint="eastAsia"/>
        </w:rPr>
        <w:t>不健全</w:t>
      </w:r>
      <w:r w:rsidR="001C3A89" w:rsidRPr="00153122">
        <w:rPr>
          <w:rFonts w:hint="eastAsia"/>
        </w:rPr>
        <w:t>、資源</w:t>
      </w:r>
      <w:r w:rsidR="00AB1E64">
        <w:rPr>
          <w:rFonts w:hint="eastAsia"/>
        </w:rPr>
        <w:t>分配</w:t>
      </w:r>
      <w:r w:rsidR="001C3A89" w:rsidRPr="00153122">
        <w:rPr>
          <w:rFonts w:hint="eastAsia"/>
        </w:rPr>
        <w:t>、制度</w:t>
      </w:r>
      <w:r w:rsidR="00AB1E64">
        <w:rPr>
          <w:rFonts w:hint="eastAsia"/>
        </w:rPr>
        <w:t>不公</w:t>
      </w:r>
      <w:r w:rsidR="001C3A89" w:rsidRPr="00153122">
        <w:rPr>
          <w:rFonts w:hint="eastAsia"/>
        </w:rPr>
        <w:t>。但這</w:t>
      </w:r>
      <w:r w:rsidR="00AB1E64">
        <w:rPr>
          <w:rFonts w:hint="eastAsia"/>
        </w:rPr>
        <w:t>都</w:t>
      </w:r>
      <w:r w:rsidR="001C3A89" w:rsidRPr="00153122">
        <w:rPr>
          <w:rFonts w:hint="eastAsia"/>
        </w:rPr>
        <w:t>如同瞎子摸象一樣，</w:t>
      </w:r>
      <w:r w:rsidR="00AB1E64" w:rsidRPr="00186F4B">
        <w:rPr>
          <w:rFonts w:hint="eastAsia"/>
        </w:rPr>
        <w:t>偏</w:t>
      </w:r>
      <w:r w:rsidR="00AB1E64">
        <w:rPr>
          <w:rFonts w:hint="eastAsia"/>
        </w:rPr>
        <w:t>面</w:t>
      </w:r>
      <w:r w:rsidR="001C3A89" w:rsidRPr="00153122">
        <w:rPr>
          <w:rFonts w:hint="eastAsia"/>
        </w:rPr>
        <w:t>性</w:t>
      </w:r>
      <w:r w:rsidR="00AB1E64">
        <w:rPr>
          <w:rFonts w:hint="eastAsia"/>
        </w:rPr>
        <w:t>的理解</w:t>
      </w:r>
      <w:r w:rsidR="001C3A89" w:rsidRPr="00153122">
        <w:rPr>
          <w:rFonts w:hint="eastAsia"/>
        </w:rPr>
        <w:t>。</w:t>
      </w:r>
    </w:p>
    <w:p w:rsidR="001336F4" w:rsidRPr="00153122" w:rsidRDefault="001C3A89" w:rsidP="00153122">
      <w:r w:rsidRPr="00153122">
        <w:rPr>
          <w:rFonts w:hint="eastAsia"/>
        </w:rPr>
        <w:t>聖經在開</w:t>
      </w:r>
      <w:r w:rsidR="00AB1E64">
        <w:rPr>
          <w:rFonts w:hint="eastAsia"/>
        </w:rPr>
        <w:t>首</w:t>
      </w:r>
      <w:r w:rsidRPr="00153122">
        <w:rPr>
          <w:rFonts w:hint="eastAsia"/>
        </w:rPr>
        <w:t>已經教導我們，世界的問題是來自罪。罪</w:t>
      </w:r>
      <w:r w:rsidR="00AB1E64">
        <w:rPr>
          <w:rFonts w:hint="eastAsia"/>
        </w:rPr>
        <w:t>就</w:t>
      </w:r>
      <w:r w:rsidRPr="00153122">
        <w:rPr>
          <w:rFonts w:hint="eastAsia"/>
        </w:rPr>
        <w:t>是</w:t>
      </w:r>
      <w:r w:rsidR="00AB1E64">
        <w:rPr>
          <w:rFonts w:hint="eastAsia"/>
        </w:rPr>
        <w:t>人</w:t>
      </w:r>
      <w:r w:rsidRPr="00153122">
        <w:rPr>
          <w:rFonts w:hint="eastAsia"/>
        </w:rPr>
        <w:t>不</w:t>
      </w:r>
      <w:r w:rsidR="00062DEF" w:rsidRPr="00153122">
        <w:rPr>
          <w:rFonts w:hint="eastAsia"/>
        </w:rPr>
        <w:t>當作</w:t>
      </w:r>
      <w:r w:rsidR="00186F4B">
        <w:rPr>
          <w:rFonts w:hint="eastAsia"/>
        </w:rPr>
        <w:t xml:space="preserve">　神</w:t>
      </w:r>
      <w:r w:rsidR="00062DEF" w:rsidRPr="00153122">
        <w:rPr>
          <w:rFonts w:hint="eastAsia"/>
        </w:rPr>
        <w:t>榮耀祂</w:t>
      </w:r>
      <w:r w:rsidRPr="00153122">
        <w:rPr>
          <w:rFonts w:hint="eastAsia"/>
        </w:rPr>
        <w:t>，撇棄</w:t>
      </w:r>
      <w:r w:rsidR="00186F4B">
        <w:rPr>
          <w:rFonts w:hint="eastAsia"/>
        </w:rPr>
        <w:t xml:space="preserve">　神</w:t>
      </w:r>
      <w:r w:rsidR="00AB1E64">
        <w:rPr>
          <w:rFonts w:hint="eastAsia"/>
        </w:rPr>
        <w:t>過</w:t>
      </w:r>
      <w:r w:rsidRPr="00153122">
        <w:rPr>
          <w:rFonts w:hint="eastAsia"/>
        </w:rPr>
        <w:t>生活。本來人是按照</w:t>
      </w:r>
      <w:r w:rsidR="00186F4B">
        <w:rPr>
          <w:rFonts w:hint="eastAsia"/>
        </w:rPr>
        <w:t xml:space="preserve">　神</w:t>
      </w:r>
      <w:r w:rsidRPr="00153122">
        <w:rPr>
          <w:rFonts w:hint="eastAsia"/>
        </w:rPr>
        <w:t>的形像被造，為了</w:t>
      </w:r>
      <w:r w:rsidR="00186F4B">
        <w:rPr>
          <w:rFonts w:hint="eastAsia"/>
        </w:rPr>
        <w:t xml:space="preserve">　神</w:t>
      </w:r>
      <w:r w:rsidRPr="00153122">
        <w:rPr>
          <w:rFonts w:hint="eastAsia"/>
        </w:rPr>
        <w:t>的榮耀</w:t>
      </w:r>
      <w:r w:rsidR="00AB1E64">
        <w:rPr>
          <w:rFonts w:hint="eastAsia"/>
        </w:rPr>
        <w:t>而活</w:t>
      </w:r>
      <w:r w:rsidRPr="00153122">
        <w:rPr>
          <w:rFonts w:hint="eastAsia"/>
        </w:rPr>
        <w:t>。但犯罪後的人，敵擋</w:t>
      </w:r>
      <w:r w:rsidR="00186F4B">
        <w:rPr>
          <w:rFonts w:hint="eastAsia"/>
        </w:rPr>
        <w:t xml:space="preserve">　神</w:t>
      </w:r>
      <w:r w:rsidRPr="00153122">
        <w:rPr>
          <w:rFonts w:hint="eastAsia"/>
        </w:rPr>
        <w:t>，拒絕</w:t>
      </w:r>
      <w:r w:rsidR="00186F4B">
        <w:rPr>
          <w:rFonts w:hint="eastAsia"/>
        </w:rPr>
        <w:t xml:space="preserve">　神</w:t>
      </w:r>
      <w:r w:rsidRPr="00153122">
        <w:rPr>
          <w:rFonts w:hint="eastAsia"/>
        </w:rPr>
        <w:t>，以自己作王，隨己意和私慾生活。</w:t>
      </w:r>
      <w:r w:rsidR="00AB1E64">
        <w:rPr>
          <w:rFonts w:hint="eastAsia"/>
        </w:rPr>
        <w:t>罪人</w:t>
      </w:r>
      <w:r w:rsidRPr="00153122">
        <w:rPr>
          <w:rFonts w:hint="eastAsia"/>
        </w:rPr>
        <w:t>不當作</w:t>
      </w:r>
      <w:r w:rsidR="00186F4B">
        <w:rPr>
          <w:rFonts w:hint="eastAsia"/>
        </w:rPr>
        <w:t xml:space="preserve">　神</w:t>
      </w:r>
      <w:r w:rsidRPr="00153122">
        <w:rPr>
          <w:rFonts w:hint="eastAsia"/>
        </w:rPr>
        <w:t>榮耀他</w:t>
      </w:r>
      <w:r w:rsidR="00062DEF" w:rsidRPr="00153122">
        <w:rPr>
          <w:rFonts w:hint="eastAsia"/>
        </w:rPr>
        <w:t>，</w:t>
      </w:r>
      <w:r w:rsidRPr="00153122">
        <w:rPr>
          <w:rFonts w:hint="eastAsia"/>
        </w:rPr>
        <w:t>也不感謝祂。結果，</w:t>
      </w:r>
      <w:r w:rsidR="00062DEF" w:rsidRPr="00153122">
        <w:rPr>
          <w:rFonts w:hint="eastAsia"/>
        </w:rPr>
        <w:t>人的思念變為虛妄，無知的心就昏暗了，崇拜偶像。他們存邪僻的心，行那些不合理的事；裝滿了各樣不義、邪惡、貪婪、惡毒，滿心是嫉妒、兇殺、爭競、詭詐</w:t>
      </w:r>
      <w:r w:rsidR="00AB1E64">
        <w:rPr>
          <w:rFonts w:hint="eastAsia"/>
        </w:rPr>
        <w:t>、毒恨；又是讒毀的、背後說人的、怨恨</w:t>
      </w:r>
      <w:r w:rsidR="00186F4B">
        <w:rPr>
          <w:rFonts w:hint="eastAsia"/>
        </w:rPr>
        <w:t xml:space="preserve">　神</w:t>
      </w:r>
      <w:r w:rsidR="00AB1E64">
        <w:rPr>
          <w:rFonts w:hint="eastAsia"/>
        </w:rPr>
        <w:t>的、侮慢人的。我們每天在世界生活，</w:t>
      </w:r>
      <w:r w:rsidR="00186F4B">
        <w:rPr>
          <w:rFonts w:hint="eastAsia"/>
        </w:rPr>
        <w:t>透過</w:t>
      </w:r>
      <w:r w:rsidR="00AB1E64">
        <w:rPr>
          <w:rFonts w:hint="eastAsia"/>
        </w:rPr>
        <w:t>人的說話，</w:t>
      </w:r>
      <w:r w:rsidR="00062DEF" w:rsidRPr="00153122">
        <w:rPr>
          <w:rFonts w:hint="eastAsia"/>
        </w:rPr>
        <w:t>電視</w:t>
      </w:r>
      <w:r w:rsidR="00AB1E64">
        <w:rPr>
          <w:rFonts w:hint="eastAsia"/>
        </w:rPr>
        <w:t>和</w:t>
      </w:r>
      <w:r w:rsidR="00062DEF" w:rsidRPr="00153122">
        <w:rPr>
          <w:rFonts w:hint="eastAsia"/>
        </w:rPr>
        <w:t>網絡</w:t>
      </w:r>
      <w:r w:rsidR="00AB1E64">
        <w:rPr>
          <w:rFonts w:hint="eastAsia"/>
        </w:rPr>
        <w:t>媒體</w:t>
      </w:r>
      <w:r w:rsidR="00062DEF" w:rsidRPr="00153122">
        <w:rPr>
          <w:rFonts w:hint="eastAsia"/>
        </w:rPr>
        <w:t>，</w:t>
      </w:r>
      <w:r w:rsidR="00AB1E64">
        <w:rPr>
          <w:rFonts w:hint="eastAsia"/>
        </w:rPr>
        <w:t>受罪惡</w:t>
      </w:r>
      <w:r w:rsidR="00062DEF" w:rsidRPr="00153122">
        <w:rPr>
          <w:rFonts w:hint="eastAsia"/>
        </w:rPr>
        <w:t>世界</w:t>
      </w:r>
      <w:r w:rsidR="00AB1E64">
        <w:rPr>
          <w:rFonts w:hint="eastAsia"/>
        </w:rPr>
        <w:t>沖擊。罪惡的洪流，無一處不被覆蓋，即使是高尚的知識學府</w:t>
      </w:r>
      <w:r w:rsidR="00CC01C0">
        <w:rPr>
          <w:rFonts w:hint="eastAsia"/>
        </w:rPr>
        <w:t>也不能幸免。</w:t>
      </w:r>
    </w:p>
    <w:p w:rsidR="00062DEF" w:rsidRPr="00153122" w:rsidRDefault="00062DEF" w:rsidP="00153122">
      <w:r w:rsidRPr="00153122">
        <w:rPr>
          <w:rFonts w:hint="eastAsia"/>
        </w:rPr>
        <w:t>我們應當怎樣除滅</w:t>
      </w:r>
      <w:r w:rsidR="00702232" w:rsidRPr="00153122">
        <w:rPr>
          <w:rFonts w:hint="eastAsia"/>
        </w:rPr>
        <w:t>罪惡的根源？一切的罪惡都是來自人離開</w:t>
      </w:r>
      <w:r w:rsidR="00186F4B">
        <w:rPr>
          <w:rFonts w:hint="eastAsia"/>
        </w:rPr>
        <w:t xml:space="preserve">　神</w:t>
      </w:r>
      <w:r w:rsidR="00702232" w:rsidRPr="00153122">
        <w:rPr>
          <w:rFonts w:hint="eastAsia"/>
        </w:rPr>
        <w:t>，撇棄</w:t>
      </w:r>
      <w:r w:rsidR="00186F4B">
        <w:rPr>
          <w:rFonts w:hint="eastAsia"/>
        </w:rPr>
        <w:t xml:space="preserve">　神</w:t>
      </w:r>
      <w:r w:rsidR="00702232" w:rsidRPr="00153122">
        <w:rPr>
          <w:rFonts w:hint="eastAsia"/>
        </w:rPr>
        <w:t>而來</w:t>
      </w:r>
      <w:r w:rsidR="00A62221" w:rsidRPr="00153122">
        <w:rPr>
          <w:rFonts w:hint="eastAsia"/>
        </w:rPr>
        <w:t>。因</w:t>
      </w:r>
      <w:r w:rsidR="00CC01C0">
        <w:rPr>
          <w:rFonts w:hint="eastAsia"/>
        </w:rPr>
        <w:t>此，我們生活的</w:t>
      </w:r>
      <w:r w:rsidR="00A62221" w:rsidRPr="00153122">
        <w:rPr>
          <w:rFonts w:hint="eastAsia"/>
        </w:rPr>
        <w:t>世界成為</w:t>
      </w:r>
      <w:r w:rsidR="00CC01C0">
        <w:rPr>
          <w:rFonts w:hint="eastAsia"/>
        </w:rPr>
        <w:t>其他宗教所說的</w:t>
      </w:r>
      <w:r w:rsidR="00A62221" w:rsidRPr="00153122">
        <w:rPr>
          <w:rFonts w:hint="eastAsia"/>
        </w:rPr>
        <w:t>苦海</w:t>
      </w:r>
      <w:r w:rsidR="00CC01C0">
        <w:rPr>
          <w:rFonts w:hint="eastAsia"/>
        </w:rPr>
        <w:t>，煩惱</w:t>
      </w:r>
      <w:r w:rsidR="00A62221" w:rsidRPr="00153122">
        <w:rPr>
          <w:rFonts w:hint="eastAsia"/>
        </w:rPr>
        <w:t>。人因為</w:t>
      </w:r>
      <w:r w:rsidR="00CC01C0">
        <w:rPr>
          <w:rFonts w:hint="eastAsia"/>
        </w:rPr>
        <w:t>自身和親人</w:t>
      </w:r>
      <w:r w:rsidR="00A62221" w:rsidRPr="00153122">
        <w:rPr>
          <w:rFonts w:hint="eastAsia"/>
        </w:rPr>
        <w:t>生老病死而受苦，</w:t>
      </w:r>
      <w:r w:rsidR="00CC01C0">
        <w:rPr>
          <w:rFonts w:hint="eastAsia"/>
        </w:rPr>
        <w:t>也在</w:t>
      </w:r>
      <w:r w:rsidR="00A62221" w:rsidRPr="00153122">
        <w:rPr>
          <w:rFonts w:hint="eastAsia"/>
        </w:rPr>
        <w:t>罪惡</w:t>
      </w:r>
      <w:r w:rsidR="00CC01C0">
        <w:rPr>
          <w:rFonts w:hint="eastAsia"/>
        </w:rPr>
        <w:t>折磨中</w:t>
      </w:r>
      <w:r w:rsidR="00A62221" w:rsidRPr="00153122">
        <w:rPr>
          <w:rFonts w:hint="eastAsia"/>
        </w:rPr>
        <w:t>受苦。有年青人成為情慾的俘擄，也有年青人被電玩捆綁，也有人與比較成為嫉妒的奴隸，</w:t>
      </w:r>
      <w:r w:rsidR="00CC01C0">
        <w:rPr>
          <w:rFonts w:hint="eastAsia"/>
        </w:rPr>
        <w:t>對比自己優勝的人</w:t>
      </w:r>
      <w:r w:rsidR="00A62221" w:rsidRPr="00153122">
        <w:rPr>
          <w:rFonts w:hint="eastAsia"/>
        </w:rPr>
        <w:t>生出</w:t>
      </w:r>
      <w:r w:rsidR="00CC01C0">
        <w:rPr>
          <w:rFonts w:hint="eastAsia"/>
        </w:rPr>
        <w:t>嫉</w:t>
      </w:r>
      <w:r w:rsidR="00A62221" w:rsidRPr="00153122">
        <w:rPr>
          <w:rFonts w:hint="eastAsia"/>
        </w:rPr>
        <w:t>恨；</w:t>
      </w:r>
      <w:r w:rsidR="00CC01C0">
        <w:rPr>
          <w:rFonts w:hint="eastAsia"/>
        </w:rPr>
        <w:t>有人</w:t>
      </w:r>
      <w:r w:rsidR="00A62221" w:rsidRPr="00153122">
        <w:rPr>
          <w:rFonts w:hint="eastAsia"/>
        </w:rPr>
        <w:t>因為自卑而生</w:t>
      </w:r>
      <w:r w:rsidR="00CC01C0">
        <w:rPr>
          <w:rFonts w:hint="eastAsia"/>
        </w:rPr>
        <w:t>出</w:t>
      </w:r>
      <w:r w:rsidR="00A62221" w:rsidRPr="00153122">
        <w:rPr>
          <w:rFonts w:hint="eastAsia"/>
        </w:rPr>
        <w:t>驕傲受苦</w:t>
      </w:r>
      <w:r w:rsidR="006D1FB2" w:rsidRPr="00153122">
        <w:rPr>
          <w:rFonts w:hint="eastAsia"/>
        </w:rPr>
        <w:t>；有人成為物質和私慾的奴隸；有人成為憂慮和恐懼的奴僕，晚上不能安睡；有人因為人生虛無，漫無目的地過生活。</w:t>
      </w:r>
      <w:r w:rsidR="001336F4" w:rsidRPr="00153122">
        <w:rPr>
          <w:rFonts w:hint="eastAsia"/>
        </w:rPr>
        <w:t>人被罪咎感所折磨，人生變得</w:t>
      </w:r>
      <w:r w:rsidR="001336F4" w:rsidRPr="00153122">
        <w:rPr>
          <w:rFonts w:hint="eastAsia"/>
        </w:rPr>
        <w:lastRenderedPageBreak/>
        <w:t>黑暗。</w:t>
      </w:r>
      <w:r w:rsidR="00CC01C0" w:rsidRPr="00153122">
        <w:rPr>
          <w:rFonts w:hint="eastAsia"/>
        </w:rPr>
        <w:t>罪</w:t>
      </w:r>
      <w:r w:rsidR="00CC01C0">
        <w:rPr>
          <w:rFonts w:hint="eastAsia"/>
        </w:rPr>
        <w:t>人</w:t>
      </w:r>
      <w:r w:rsidR="00CC01C0" w:rsidRPr="00153122">
        <w:rPr>
          <w:rFonts w:hint="eastAsia"/>
        </w:rPr>
        <w:t>沒有</w:t>
      </w:r>
      <w:r w:rsidR="00CC01C0">
        <w:rPr>
          <w:rFonts w:hint="eastAsia"/>
        </w:rPr>
        <w:t>真正長久</w:t>
      </w:r>
      <w:r w:rsidR="00CC01C0" w:rsidRPr="00153122">
        <w:rPr>
          <w:rFonts w:hint="eastAsia"/>
        </w:rPr>
        <w:t>的喜樂與平安。</w:t>
      </w:r>
      <w:r w:rsidR="001336F4" w:rsidRPr="00153122">
        <w:rPr>
          <w:rFonts w:hint="eastAsia"/>
        </w:rPr>
        <w:t>罪不但使在</w:t>
      </w:r>
      <w:r w:rsidR="00186F4B">
        <w:rPr>
          <w:rFonts w:hint="eastAsia"/>
        </w:rPr>
        <w:t>人</w:t>
      </w:r>
      <w:r w:rsidR="001336F4" w:rsidRPr="00153122">
        <w:rPr>
          <w:rFonts w:hint="eastAsia"/>
        </w:rPr>
        <w:t>生時受苦，罪的工價仍是死，死後有審判。活著的時候作奴隸受苦，死後有永刑等候。罪人只有</w:t>
      </w:r>
      <w:r w:rsidR="00CC01C0">
        <w:rPr>
          <w:rFonts w:hint="eastAsia"/>
        </w:rPr>
        <w:t>的是</w:t>
      </w:r>
      <w:r w:rsidR="001336F4" w:rsidRPr="00153122">
        <w:rPr>
          <w:rFonts w:hint="eastAsia"/>
        </w:rPr>
        <w:t>絕望和絕望。然而，</w:t>
      </w:r>
      <w:r w:rsidR="00186F4B">
        <w:rPr>
          <w:rFonts w:hint="eastAsia"/>
        </w:rPr>
        <w:t xml:space="preserve">　神</w:t>
      </w:r>
      <w:r w:rsidR="001336F4" w:rsidRPr="00153122">
        <w:rPr>
          <w:rFonts w:hint="eastAsia"/>
        </w:rPr>
        <w:t>為了拯救完全絕望的人而來到世界，為了解決人的罪，</w:t>
      </w:r>
      <w:r w:rsidR="00CC01C0" w:rsidRPr="00153122">
        <w:rPr>
          <w:rFonts w:hint="eastAsia"/>
        </w:rPr>
        <w:t>成為</w:t>
      </w:r>
      <w:r w:rsidR="00186F4B">
        <w:rPr>
          <w:rFonts w:hint="eastAsia"/>
        </w:rPr>
        <w:t xml:space="preserve">　神</w:t>
      </w:r>
      <w:r w:rsidR="00CC01C0" w:rsidRPr="00153122">
        <w:rPr>
          <w:rFonts w:hint="eastAsia"/>
        </w:rPr>
        <w:t>的羔羊</w:t>
      </w:r>
      <w:r w:rsidR="00CC01C0">
        <w:rPr>
          <w:rFonts w:hint="eastAsia"/>
        </w:rPr>
        <w:t>，</w:t>
      </w:r>
      <w:r w:rsidR="001336F4" w:rsidRPr="00153122">
        <w:rPr>
          <w:rFonts w:hint="eastAsia"/>
        </w:rPr>
        <w:t>背負我們的罪。</w:t>
      </w:r>
    </w:p>
    <w:p w:rsidR="00664B42" w:rsidRPr="00153122" w:rsidRDefault="001336F4" w:rsidP="00153122">
      <w:r w:rsidRPr="00153122">
        <w:rPr>
          <w:rFonts w:hint="eastAsia"/>
        </w:rPr>
        <w:t>以色列在每年七月的大贖罪日，</w:t>
      </w:r>
      <w:r w:rsidR="0004399D" w:rsidRPr="00153122">
        <w:rPr>
          <w:rFonts w:hint="eastAsia"/>
        </w:rPr>
        <w:t>大祭司</w:t>
      </w:r>
      <w:r w:rsidRPr="00153122">
        <w:rPr>
          <w:rFonts w:hint="eastAsia"/>
        </w:rPr>
        <w:t>為那兩隻羊拈鬮，一鬮歸與耶和華，一鬮歸與阿撒瀉勒</w:t>
      </w:r>
      <w:r w:rsidR="004E2F33" w:rsidRPr="00153122">
        <w:rPr>
          <w:rFonts w:hint="eastAsia"/>
        </w:rPr>
        <w:t>。那歸與阿撒瀉勒的，</w:t>
      </w:r>
      <w:r w:rsidR="00CC01C0">
        <w:rPr>
          <w:rFonts w:hint="eastAsia"/>
        </w:rPr>
        <w:t>大祭司</w:t>
      </w:r>
      <w:r w:rsidR="0004399D" w:rsidRPr="00153122">
        <w:rPr>
          <w:rFonts w:hint="eastAsia"/>
        </w:rPr>
        <w:t>兩手按在羊頭上，這羊要擔當他們一切的罪孽，</w:t>
      </w:r>
      <w:r w:rsidR="004E2F33" w:rsidRPr="00153122">
        <w:rPr>
          <w:rFonts w:hint="eastAsia"/>
        </w:rPr>
        <w:t>送到曠野去</w:t>
      </w:r>
      <w:r w:rsidR="0004399D" w:rsidRPr="00153122">
        <w:rPr>
          <w:rFonts w:hint="eastAsia"/>
        </w:rPr>
        <w:t>。同樣，耶穌背負我們的罪孽，在</w:t>
      </w:r>
      <w:r w:rsidR="00CC01C0">
        <w:rPr>
          <w:rFonts w:hint="eastAsia"/>
        </w:rPr>
        <w:t>耶路撒冷營</w:t>
      </w:r>
      <w:r w:rsidR="0004399D" w:rsidRPr="00153122">
        <w:rPr>
          <w:rFonts w:hint="eastAsia"/>
        </w:rPr>
        <w:t>外</w:t>
      </w:r>
      <w:r w:rsidR="00CC01C0">
        <w:rPr>
          <w:rFonts w:hint="eastAsia"/>
        </w:rPr>
        <w:t>的</w:t>
      </w:r>
      <w:r w:rsidR="0004399D" w:rsidRPr="00153122">
        <w:rPr>
          <w:rFonts w:hint="eastAsia"/>
        </w:rPr>
        <w:t>各各</w:t>
      </w:r>
      <w:r w:rsidR="00CC01C0">
        <w:rPr>
          <w:rFonts w:hint="eastAsia"/>
        </w:rPr>
        <w:t>他</w:t>
      </w:r>
      <w:r w:rsidR="0004399D" w:rsidRPr="00153122">
        <w:rPr>
          <w:rFonts w:hint="eastAsia"/>
        </w:rPr>
        <w:t>受死。東離西有多遠，</w:t>
      </w:r>
      <w:r w:rsidR="00186F4B">
        <w:rPr>
          <w:rFonts w:hint="eastAsia"/>
        </w:rPr>
        <w:t>耶穌</w:t>
      </w:r>
      <w:r w:rsidR="0004399D" w:rsidRPr="00153122">
        <w:rPr>
          <w:rFonts w:hint="eastAsia"/>
        </w:rPr>
        <w:t>叫我們的過犯離我們也有多遠！耶穌的血洗淨我們的罪孽，</w:t>
      </w:r>
      <w:r w:rsidR="00CC01C0">
        <w:rPr>
          <w:rFonts w:hint="eastAsia"/>
        </w:rPr>
        <w:t>使我們</w:t>
      </w:r>
      <w:r w:rsidR="0004399D" w:rsidRPr="00153122">
        <w:rPr>
          <w:rFonts w:hint="eastAsia"/>
        </w:rPr>
        <w:t>比雪更白。希伯來書筆者說：「</w:t>
      </w:r>
      <w:r w:rsidR="0004399D" w:rsidRPr="00CC01C0">
        <w:rPr>
          <w:rStyle w:val="a2"/>
          <w:rFonts w:hint="eastAsia"/>
        </w:rPr>
        <w:t>山羊和公牛的血，並母牛犢的灰，灑在不潔的人身上，尚且叫人成聖，身體潔淨，何況基督藉著永遠的靈，將自己無瑕無疵獻給</w:t>
      </w:r>
      <w:r w:rsidR="00186F4B">
        <w:rPr>
          <w:rStyle w:val="a2"/>
          <w:rFonts w:hint="eastAsia"/>
        </w:rPr>
        <w:t xml:space="preserve">　神</w:t>
      </w:r>
      <w:r w:rsidR="0004399D" w:rsidRPr="00CC01C0">
        <w:rPr>
          <w:rStyle w:val="a2"/>
          <w:rFonts w:hint="eastAsia"/>
        </w:rPr>
        <w:t>，他的血豈不更能洗淨你們的心，除去你們的死行，使你們事奉那永生</w:t>
      </w:r>
      <w:r w:rsidR="00186F4B">
        <w:rPr>
          <w:rStyle w:val="a2"/>
          <w:rFonts w:hint="eastAsia"/>
        </w:rPr>
        <w:t xml:space="preserve">　神</w:t>
      </w:r>
      <w:r w:rsidR="0004399D" w:rsidRPr="00CC01C0">
        <w:rPr>
          <w:rStyle w:val="a2"/>
          <w:rFonts w:hint="eastAsia"/>
        </w:rPr>
        <w:t>嗎？</w:t>
      </w:r>
      <w:r w:rsidR="0004399D" w:rsidRPr="00153122">
        <w:rPr>
          <w:rFonts w:hint="eastAsia"/>
        </w:rPr>
        <w:t>」</w:t>
      </w:r>
      <w:r w:rsidR="00CC01C0">
        <w:rPr>
          <w:rFonts w:hint="eastAsia"/>
        </w:rPr>
        <w:t xml:space="preserve">(來9:13,14) </w:t>
      </w:r>
      <w:r w:rsidR="00664B42" w:rsidRPr="00153122">
        <w:rPr>
          <w:rFonts w:hint="eastAsia"/>
        </w:rPr>
        <w:t>創造主</w:t>
      </w:r>
      <w:r w:rsidR="00186F4B">
        <w:rPr>
          <w:rFonts w:hint="eastAsia"/>
        </w:rPr>
        <w:t xml:space="preserve">　神</w:t>
      </w:r>
      <w:r w:rsidR="00664B42" w:rsidRPr="00153122">
        <w:rPr>
          <w:rFonts w:hint="eastAsia"/>
        </w:rPr>
        <w:t>為要洗淨我們，擔當我們的罪孽在十字架上受死。願榮耀和感謝歸於主我們的</w:t>
      </w:r>
      <w:r w:rsidR="00186F4B">
        <w:rPr>
          <w:rFonts w:hint="eastAsia"/>
        </w:rPr>
        <w:t xml:space="preserve">　神</w:t>
      </w:r>
      <w:r w:rsidR="00664B42" w:rsidRPr="00153122">
        <w:rPr>
          <w:rFonts w:hint="eastAsia"/>
        </w:rPr>
        <w:t>。「</w:t>
      </w:r>
      <w:r w:rsidR="00664B42" w:rsidRPr="00CC01C0">
        <w:rPr>
          <w:rStyle w:val="a2"/>
          <w:rFonts w:hint="eastAsia"/>
        </w:rPr>
        <w:t>看哪，</w:t>
      </w:r>
      <w:r w:rsidR="00186F4B">
        <w:rPr>
          <w:rStyle w:val="a2"/>
          <w:rFonts w:hint="eastAsia"/>
        </w:rPr>
        <w:t xml:space="preserve">　神</w:t>
      </w:r>
      <w:r w:rsidR="00664B42" w:rsidRPr="00CC01C0">
        <w:rPr>
          <w:rStyle w:val="a2"/>
          <w:rFonts w:hint="eastAsia"/>
        </w:rPr>
        <w:t>的羔羊，除去世人罪孽的！</w:t>
      </w:r>
      <w:r w:rsidR="00664B42" w:rsidRPr="00153122">
        <w:rPr>
          <w:rFonts w:hint="eastAsia"/>
        </w:rPr>
        <w:t>」</w:t>
      </w:r>
    </w:p>
    <w:p w:rsidR="00664B42" w:rsidRPr="00153122" w:rsidRDefault="00664B42" w:rsidP="00153122">
      <w:pPr>
        <w:pStyle w:val="Heading2"/>
      </w:pPr>
      <w:r w:rsidRPr="00153122">
        <w:rPr>
          <w:rFonts w:hint="eastAsia"/>
        </w:rPr>
        <w:t>第</w:t>
      </w:r>
      <w:r w:rsidR="00A441C0" w:rsidRPr="00153122">
        <w:rPr>
          <w:rFonts w:hint="eastAsia"/>
        </w:rPr>
        <w:t>二</w:t>
      </w:r>
      <w:r w:rsidRPr="00153122">
        <w:rPr>
          <w:rFonts w:hint="eastAsia"/>
        </w:rPr>
        <w:t>，耶穌是用聖靈施洗的那位</w:t>
      </w:r>
    </w:p>
    <w:p w:rsidR="00EA76E8" w:rsidRDefault="00664B42" w:rsidP="00CC01C0">
      <w:r w:rsidRPr="00153122">
        <w:rPr>
          <w:rFonts w:hint="eastAsia"/>
        </w:rPr>
        <w:t>請看第33節，「</w:t>
      </w:r>
      <w:r w:rsidRPr="00CC01C0">
        <w:rPr>
          <w:rStyle w:val="a2"/>
          <w:rFonts w:hint="eastAsia"/>
        </w:rPr>
        <w:t>我先前不認識他，只是那差我來用水施洗的、對我說：『你看見聖靈降下來，住在誰的身上，誰就是用聖靈施洗的。』</w:t>
      </w:r>
      <w:r w:rsidRPr="00153122">
        <w:rPr>
          <w:rFonts w:hint="eastAsia"/>
        </w:rPr>
        <w:t>」約翰通過</w:t>
      </w:r>
      <w:r w:rsidR="00186F4B">
        <w:rPr>
          <w:rFonts w:hint="eastAsia"/>
        </w:rPr>
        <w:t xml:space="preserve">　神</w:t>
      </w:r>
      <w:r w:rsidRPr="00153122">
        <w:rPr>
          <w:rFonts w:hint="eastAsia"/>
        </w:rPr>
        <w:t>的啟示看見，聖靈如鴿子降在耶穌身上。</w:t>
      </w:r>
      <w:r w:rsidR="00A441C0" w:rsidRPr="00153122">
        <w:rPr>
          <w:rFonts w:hint="eastAsia"/>
        </w:rPr>
        <w:t>耶穌就是彌賽亞，以聖靈施洗。約翰的洗禮是叫人承認罪的洗禮，但不能改變罪人的內心。有人說，讀聖經後就曉得自己的罪，但卻仍舊被罪捆綁。</w:t>
      </w:r>
      <w:r w:rsidR="00CC01C0">
        <w:rPr>
          <w:rFonts w:hint="eastAsia"/>
        </w:rPr>
        <w:t>立志行善由得我，只是行出來，不由得我。</w:t>
      </w:r>
      <w:r w:rsidR="00A441C0" w:rsidRPr="00153122">
        <w:rPr>
          <w:rFonts w:hint="eastAsia"/>
        </w:rPr>
        <w:t>人發現自己的罪而痛心，但罪不會</w:t>
      </w:r>
      <w:r w:rsidR="00186F4B">
        <w:rPr>
          <w:rFonts w:hint="eastAsia"/>
        </w:rPr>
        <w:t>因而</w:t>
      </w:r>
      <w:r w:rsidR="00A441C0" w:rsidRPr="00153122">
        <w:rPr>
          <w:rFonts w:hint="eastAsia"/>
        </w:rPr>
        <w:t>離開，在罪的枷鎖中爭扎使人更為絕望。我們當怎樣行？約翰藉著洗禮叫人認罪，耶穌以聖靈的洗禮使人罪得赦免。靠著人的意志</w:t>
      </w:r>
      <w:r w:rsidR="00EA76E8">
        <w:rPr>
          <w:rFonts w:hint="eastAsia"/>
        </w:rPr>
        <w:t>是</w:t>
      </w:r>
      <w:r w:rsidR="00A441C0" w:rsidRPr="00153122">
        <w:rPr>
          <w:rFonts w:hint="eastAsia"/>
        </w:rPr>
        <w:t>不能克服罪，</w:t>
      </w:r>
      <w:r w:rsidR="00EA76E8">
        <w:rPr>
          <w:rFonts w:hint="eastAsia"/>
        </w:rPr>
        <w:t>但</w:t>
      </w:r>
      <w:r w:rsidR="00A441C0" w:rsidRPr="00153122">
        <w:rPr>
          <w:rFonts w:hint="eastAsia"/>
        </w:rPr>
        <w:t>藉著</w:t>
      </w:r>
      <w:r w:rsidR="00186F4B" w:rsidRPr="00153122">
        <w:rPr>
          <w:rFonts w:hint="eastAsia"/>
        </w:rPr>
        <w:t>耶穌</w:t>
      </w:r>
      <w:r w:rsidR="00186F4B">
        <w:rPr>
          <w:rFonts w:hint="eastAsia"/>
        </w:rPr>
        <w:t>所</w:t>
      </w:r>
      <w:r w:rsidR="00A441C0" w:rsidRPr="00153122">
        <w:rPr>
          <w:rFonts w:hint="eastAsia"/>
        </w:rPr>
        <w:t>賜的聖靈，</w:t>
      </w:r>
      <w:r w:rsidR="00186F4B">
        <w:rPr>
          <w:rFonts w:hint="eastAsia"/>
        </w:rPr>
        <w:t>人能</w:t>
      </w:r>
      <w:r w:rsidR="00A441C0" w:rsidRPr="00153122">
        <w:rPr>
          <w:rFonts w:hint="eastAsia"/>
        </w:rPr>
        <w:t>折斷罪的枷鎖。耶穌所賜的聖靈</w:t>
      </w:r>
      <w:r w:rsidR="00EA76E8">
        <w:rPr>
          <w:rFonts w:hint="eastAsia"/>
        </w:rPr>
        <w:t>不但</w:t>
      </w:r>
      <w:r w:rsidR="00A441C0" w:rsidRPr="00153122">
        <w:rPr>
          <w:rFonts w:hint="eastAsia"/>
        </w:rPr>
        <w:t>叫知罪，並</w:t>
      </w:r>
      <w:r w:rsidR="00EA76E8">
        <w:rPr>
          <w:rFonts w:hint="eastAsia"/>
        </w:rPr>
        <w:t>賜人</w:t>
      </w:r>
      <w:r w:rsidR="00A441C0" w:rsidRPr="00153122">
        <w:rPr>
          <w:rFonts w:hint="eastAsia"/>
        </w:rPr>
        <w:t>能力擺脫罪的克制。聖靈以說不出來的歎息為人祈求。聖靈不是改</w:t>
      </w:r>
      <w:r w:rsidR="00A441C0" w:rsidRPr="00153122">
        <w:rPr>
          <w:rFonts w:hint="eastAsia"/>
        </w:rPr>
        <w:lastRenderedPageBreak/>
        <w:t>變人性格一點，而是叫人重生，使人從以肉體為中心</w:t>
      </w:r>
      <w:r w:rsidR="00EA76E8">
        <w:rPr>
          <w:rFonts w:hint="eastAsia"/>
        </w:rPr>
        <w:t>的，</w:t>
      </w:r>
      <w:r w:rsidR="00A441C0" w:rsidRPr="00153122">
        <w:rPr>
          <w:rFonts w:hint="eastAsia"/>
        </w:rPr>
        <w:t>改變為屬靈的</w:t>
      </w:r>
      <w:r w:rsidR="00EA76E8">
        <w:rPr>
          <w:rFonts w:hint="eastAsia"/>
        </w:rPr>
        <w:t>；</w:t>
      </w:r>
      <w:r w:rsidR="00A441C0" w:rsidRPr="00153122">
        <w:rPr>
          <w:rFonts w:hint="eastAsia"/>
        </w:rPr>
        <w:t>從作罪奴隸</w:t>
      </w:r>
      <w:r w:rsidR="00EA76E8">
        <w:rPr>
          <w:rFonts w:hint="eastAsia"/>
        </w:rPr>
        <w:t>的可怒之子</w:t>
      </w:r>
      <w:r w:rsidR="00A441C0" w:rsidRPr="00153122">
        <w:rPr>
          <w:rFonts w:hint="eastAsia"/>
        </w:rPr>
        <w:t>改變為</w:t>
      </w:r>
      <w:r w:rsidR="00EA76E8">
        <w:rPr>
          <w:rFonts w:hint="eastAsia"/>
        </w:rPr>
        <w:t>聖潔屬</w:t>
      </w:r>
      <w:r w:rsidR="00186F4B">
        <w:rPr>
          <w:rFonts w:hint="eastAsia"/>
        </w:rPr>
        <w:t xml:space="preserve">　神</w:t>
      </w:r>
      <w:r w:rsidR="00A441C0" w:rsidRPr="00153122">
        <w:rPr>
          <w:rFonts w:hint="eastAsia"/>
        </w:rPr>
        <w:t>的兒女；從敵擋</w:t>
      </w:r>
      <w:r w:rsidR="00186F4B">
        <w:rPr>
          <w:rFonts w:hint="eastAsia"/>
        </w:rPr>
        <w:t xml:space="preserve">　神</w:t>
      </w:r>
      <w:r w:rsidR="00EA76E8">
        <w:rPr>
          <w:rFonts w:hint="eastAsia"/>
        </w:rPr>
        <w:t>的，</w:t>
      </w:r>
      <w:r w:rsidR="00A441C0" w:rsidRPr="00153122">
        <w:rPr>
          <w:rFonts w:hint="eastAsia"/>
        </w:rPr>
        <w:t>改變為討</w:t>
      </w:r>
      <w:r w:rsidR="00186F4B">
        <w:rPr>
          <w:rFonts w:hint="eastAsia"/>
        </w:rPr>
        <w:t xml:space="preserve">　神</w:t>
      </w:r>
      <w:r w:rsidR="00A441C0" w:rsidRPr="00153122">
        <w:rPr>
          <w:rFonts w:hint="eastAsia"/>
        </w:rPr>
        <w:t>喜悅的。</w:t>
      </w:r>
    </w:p>
    <w:p w:rsidR="0082473A" w:rsidRPr="00153122" w:rsidRDefault="00A441C0" w:rsidP="00153122">
      <w:r w:rsidRPr="00153122">
        <w:rPr>
          <w:rFonts w:hint="eastAsia"/>
        </w:rPr>
        <w:t>施洗約翰見證說：</w:t>
      </w:r>
      <w:r w:rsidR="00EA76E8" w:rsidRPr="00153122">
        <w:rPr>
          <w:rFonts w:hint="eastAsia"/>
        </w:rPr>
        <w:t>「</w:t>
      </w:r>
      <w:r w:rsidR="00EA76E8" w:rsidRPr="00CC01C0">
        <w:rPr>
          <w:rStyle w:val="a2"/>
          <w:rFonts w:hint="eastAsia"/>
        </w:rPr>
        <w:t>看哪，</w:t>
      </w:r>
      <w:r w:rsidR="00186F4B">
        <w:rPr>
          <w:rStyle w:val="a2"/>
          <w:rFonts w:hint="eastAsia"/>
        </w:rPr>
        <w:t xml:space="preserve">　神</w:t>
      </w:r>
      <w:r w:rsidR="00EA76E8" w:rsidRPr="00CC01C0">
        <w:rPr>
          <w:rStyle w:val="a2"/>
          <w:rFonts w:hint="eastAsia"/>
        </w:rPr>
        <w:t>的羔羊，除去世人罪孽的！</w:t>
      </w:r>
      <w:r w:rsidR="00EA76E8" w:rsidRPr="00153122">
        <w:rPr>
          <w:rFonts w:hint="eastAsia"/>
        </w:rPr>
        <w:t>」</w:t>
      </w:r>
      <w:r w:rsidR="00EA76E8">
        <w:rPr>
          <w:rFonts w:hint="eastAsia"/>
        </w:rPr>
        <w:t>；</w:t>
      </w:r>
      <w:r w:rsidRPr="00153122">
        <w:rPr>
          <w:rFonts w:hint="eastAsia"/>
        </w:rPr>
        <w:t>「</w:t>
      </w:r>
      <w:r w:rsidRPr="00EA76E8">
        <w:rPr>
          <w:rStyle w:val="a2"/>
          <w:rFonts w:hint="eastAsia"/>
        </w:rPr>
        <w:t>我看見了，就證明這是</w:t>
      </w:r>
      <w:r w:rsidR="00186F4B">
        <w:rPr>
          <w:rStyle w:val="a2"/>
          <w:rFonts w:hint="eastAsia"/>
        </w:rPr>
        <w:t xml:space="preserve">　神</w:t>
      </w:r>
      <w:r w:rsidRPr="00EA76E8">
        <w:rPr>
          <w:rStyle w:val="a2"/>
          <w:rFonts w:hint="eastAsia"/>
        </w:rPr>
        <w:t>的兒子。</w:t>
      </w:r>
      <w:r w:rsidRPr="00153122">
        <w:rPr>
          <w:rFonts w:hint="eastAsia"/>
        </w:rPr>
        <w:t>」基於人看見甚麼，他的人生就成為怎樣。</w:t>
      </w:r>
      <w:r w:rsidR="00EA76E8" w:rsidRPr="00153122">
        <w:rPr>
          <w:rFonts w:hint="eastAsia"/>
        </w:rPr>
        <w:t>當時以色列人關心受羅馬壓制，看</w:t>
      </w:r>
      <w:r w:rsidR="00EA76E8">
        <w:rPr>
          <w:rFonts w:hint="eastAsia"/>
        </w:rPr>
        <w:t>見</w:t>
      </w:r>
      <w:r w:rsidR="00EA76E8" w:rsidRPr="00153122">
        <w:rPr>
          <w:rFonts w:hint="eastAsia"/>
        </w:rPr>
        <w:t>艱難的現實問題。</w:t>
      </w:r>
      <w:r w:rsidR="009464B7" w:rsidRPr="00153122">
        <w:rPr>
          <w:rFonts w:hAnsi="華康細圓體(P)" w:cs="華康細圓體(P)" w:hint="eastAsia"/>
        </w:rPr>
        <w:t>當人看見世</w:t>
      </w:r>
      <w:r w:rsidR="00EA76E8">
        <w:rPr>
          <w:rFonts w:hAnsi="華康細圓體(P)" w:cs="華康細圓體(P)" w:hint="eastAsia"/>
        </w:rPr>
        <w:t>上</w:t>
      </w:r>
      <w:r w:rsidR="009464B7" w:rsidRPr="00153122">
        <w:rPr>
          <w:rFonts w:hAnsi="華康細圓體(P)" w:cs="華康細圓體(P)" w:hint="eastAsia"/>
        </w:rPr>
        <w:t>悅人眼目的果子，就追求世界的享樂、富裕和淫亂的生活。當我們看見</w:t>
      </w:r>
      <w:r w:rsidR="00EA76E8">
        <w:rPr>
          <w:rFonts w:hAnsi="華康細圓體(P)" w:cs="華康細圓體(P)" w:hint="eastAsia"/>
        </w:rPr>
        <w:t>自身的軟弱</w:t>
      </w:r>
      <w:r w:rsidR="009464B7" w:rsidRPr="00153122">
        <w:rPr>
          <w:rFonts w:hAnsi="華康細圓體(P)" w:cs="華康細圓體(P)" w:hint="eastAsia"/>
        </w:rPr>
        <w:t>，外在作牧者，參加教會</w:t>
      </w:r>
      <w:r w:rsidR="00EA76E8">
        <w:rPr>
          <w:rFonts w:hAnsi="華康細圓體(P)" w:cs="華康細圓體(P)" w:hint="eastAsia"/>
        </w:rPr>
        <w:t>多會</w:t>
      </w:r>
      <w:r w:rsidR="009464B7" w:rsidRPr="00153122">
        <w:rPr>
          <w:rFonts w:hAnsi="華康細圓體(P)" w:cs="華康細圓體(P)" w:hint="eastAsia"/>
        </w:rPr>
        <w:t>，內裏</w:t>
      </w:r>
      <w:r w:rsidR="00EA76E8">
        <w:rPr>
          <w:rFonts w:hAnsi="華康細圓體(P)" w:cs="華康細圓體(P)" w:hint="eastAsia"/>
        </w:rPr>
        <w:t>仍</w:t>
      </w:r>
      <w:r w:rsidR="009464B7" w:rsidRPr="00153122">
        <w:rPr>
          <w:rFonts w:hAnsi="華康細圓體(P)" w:cs="華康細圓體(P)" w:hint="eastAsia"/>
        </w:rPr>
        <w:t>充滿叫人跌倒</w:t>
      </w:r>
      <w:r w:rsidR="00EA76E8">
        <w:rPr>
          <w:rFonts w:hAnsi="華康細圓體(P)" w:cs="華康細圓體(P)" w:hint="eastAsia"/>
        </w:rPr>
        <w:t>的</w:t>
      </w:r>
      <w:r w:rsidR="00EA76E8" w:rsidRPr="00153122">
        <w:rPr>
          <w:rFonts w:hAnsi="華康細圓體(P)" w:cs="華康細圓體(P)" w:hint="eastAsia"/>
        </w:rPr>
        <w:t>罪惡</w:t>
      </w:r>
      <w:r w:rsidR="00EA76E8">
        <w:rPr>
          <w:rFonts w:hAnsi="華康細圓體(P)" w:cs="華康細圓體(P)" w:hint="eastAsia"/>
        </w:rPr>
        <w:t>而</w:t>
      </w:r>
      <w:r w:rsidR="00EA76E8" w:rsidRPr="00186F4B">
        <w:rPr>
          <w:rFonts w:hint="eastAsia"/>
        </w:rPr>
        <w:t>絕望</w:t>
      </w:r>
      <w:r w:rsidR="009464B7" w:rsidRPr="00153122">
        <w:rPr>
          <w:rFonts w:hAnsi="華康細圓體(P)" w:cs="華康細圓體(P)" w:hint="eastAsia"/>
        </w:rPr>
        <w:t>。</w:t>
      </w:r>
      <w:r w:rsidR="00EA76E8">
        <w:rPr>
          <w:rFonts w:hAnsi="華康細圓體(P)" w:cs="華康細圓體(P)" w:hint="eastAsia"/>
        </w:rPr>
        <w:t>但</w:t>
      </w:r>
      <w:r w:rsidR="009464B7" w:rsidRPr="00153122">
        <w:rPr>
          <w:rFonts w:hint="eastAsia"/>
        </w:rPr>
        <w:t>約翰對我們說，「</w:t>
      </w:r>
      <w:r w:rsidR="009464B7" w:rsidRPr="00EA76E8">
        <w:rPr>
          <w:rStyle w:val="a2"/>
          <w:rFonts w:hint="eastAsia"/>
        </w:rPr>
        <w:t>看哪，</w:t>
      </w:r>
      <w:r w:rsidR="00186F4B">
        <w:rPr>
          <w:rStyle w:val="a2"/>
          <w:rFonts w:hint="eastAsia"/>
        </w:rPr>
        <w:t xml:space="preserve">　神</w:t>
      </w:r>
      <w:r w:rsidR="009464B7" w:rsidRPr="00EA76E8">
        <w:rPr>
          <w:rStyle w:val="a2"/>
          <w:rFonts w:hint="eastAsia"/>
        </w:rPr>
        <w:t>的羔羊，除去世人罪孽的！</w:t>
      </w:r>
      <w:r w:rsidR="009464B7" w:rsidRPr="00153122">
        <w:rPr>
          <w:rFonts w:hint="eastAsia"/>
        </w:rPr>
        <w:t>」耶穌是以聖靈施洗</w:t>
      </w:r>
      <w:r w:rsidR="00EA76E8">
        <w:rPr>
          <w:rFonts w:hint="eastAsia"/>
        </w:rPr>
        <w:t>的那位，能改變我們自身的限制</w:t>
      </w:r>
      <w:r w:rsidR="009464B7" w:rsidRPr="00153122">
        <w:rPr>
          <w:rFonts w:hint="eastAsia"/>
        </w:rPr>
        <w:t>。我們要舉目觀看耶穌，這是我們得救之路</w:t>
      </w:r>
      <w:r w:rsidR="00EA76E8">
        <w:rPr>
          <w:rFonts w:hint="eastAsia"/>
        </w:rPr>
        <w:t>。我們不向著光向看，</w:t>
      </w:r>
      <w:r w:rsidR="00186F4B">
        <w:rPr>
          <w:rFonts w:hint="eastAsia"/>
        </w:rPr>
        <w:t>倒</w:t>
      </w:r>
      <w:r w:rsidR="00EA76E8">
        <w:rPr>
          <w:rFonts w:hint="eastAsia"/>
        </w:rPr>
        <w:t>背著光行走和思想時</w:t>
      </w:r>
      <w:r w:rsidR="009464B7" w:rsidRPr="00153122">
        <w:rPr>
          <w:rFonts w:hint="eastAsia"/>
        </w:rPr>
        <w:t>，</w:t>
      </w:r>
      <w:r w:rsidR="00EA76E8">
        <w:rPr>
          <w:rFonts w:hint="eastAsia"/>
        </w:rPr>
        <w:t>內</w:t>
      </w:r>
      <w:r w:rsidR="00CC01C0" w:rsidRPr="00153122">
        <w:rPr>
          <w:rFonts w:hint="eastAsia"/>
        </w:rPr>
        <w:t>心</w:t>
      </w:r>
      <w:r w:rsidR="00EA76E8">
        <w:rPr>
          <w:rFonts w:hint="eastAsia"/>
        </w:rPr>
        <w:t>必然</w:t>
      </w:r>
      <w:r w:rsidR="00CC01C0" w:rsidRPr="00153122">
        <w:rPr>
          <w:rFonts w:hint="eastAsia"/>
        </w:rPr>
        <w:t>變</w:t>
      </w:r>
      <w:r w:rsidR="00EA76E8">
        <w:rPr>
          <w:rFonts w:hint="eastAsia"/>
        </w:rPr>
        <w:t>得</w:t>
      </w:r>
      <w:r w:rsidR="00CC01C0" w:rsidRPr="00153122">
        <w:rPr>
          <w:rFonts w:hint="eastAsia"/>
        </w:rPr>
        <w:t>黑暗和絕望。約翰對我們說，「</w:t>
      </w:r>
      <w:r w:rsidR="00CC01C0" w:rsidRPr="00EA76E8">
        <w:rPr>
          <w:rStyle w:val="a2"/>
          <w:rFonts w:hint="eastAsia"/>
        </w:rPr>
        <w:t>看哪，</w:t>
      </w:r>
      <w:r w:rsidR="00186F4B">
        <w:rPr>
          <w:rStyle w:val="a2"/>
          <w:rFonts w:hint="eastAsia"/>
        </w:rPr>
        <w:t xml:space="preserve">　神</w:t>
      </w:r>
      <w:r w:rsidR="00CC01C0" w:rsidRPr="00EA76E8">
        <w:rPr>
          <w:rStyle w:val="a2"/>
          <w:rFonts w:hint="eastAsia"/>
        </w:rPr>
        <w:t>的羔羊，除去世人罪孽的！</w:t>
      </w:r>
      <w:r w:rsidR="00CC01C0" w:rsidRPr="00153122">
        <w:rPr>
          <w:rFonts w:hint="eastAsia"/>
        </w:rPr>
        <w:t>」這是解決</w:t>
      </w:r>
      <w:r w:rsidR="00EA76E8">
        <w:rPr>
          <w:rFonts w:hint="eastAsia"/>
        </w:rPr>
        <w:t>我們</w:t>
      </w:r>
      <w:r w:rsidR="00CC01C0" w:rsidRPr="00153122">
        <w:rPr>
          <w:rFonts w:hint="eastAsia"/>
        </w:rPr>
        <w:t>人生問題的道路。</w:t>
      </w:r>
    </w:p>
    <w:p w:rsidR="000D24BC" w:rsidRDefault="000D24BC">
      <w:pPr>
        <w:pStyle w:val="Heading2"/>
      </w:pPr>
      <w:r>
        <w:rPr>
          <w:rFonts w:hint="eastAsia"/>
        </w:rPr>
        <w:t>Ⅱ‧</w:t>
      </w:r>
      <w:r w:rsidR="009464B7">
        <w:rPr>
          <w:rFonts w:hint="eastAsia"/>
        </w:rPr>
        <w:t>你們來看</w:t>
      </w:r>
      <w:r>
        <w:rPr>
          <w:rFonts w:hint="eastAsia"/>
        </w:rPr>
        <w:t xml:space="preserve"> (</w:t>
      </w:r>
      <w:r w:rsidR="009464B7">
        <w:rPr>
          <w:rFonts w:hint="eastAsia"/>
        </w:rPr>
        <w:t>35</w:t>
      </w:r>
      <w:r>
        <w:rPr>
          <w:rFonts w:hint="eastAsia"/>
        </w:rPr>
        <w:t>-</w:t>
      </w:r>
      <w:r w:rsidR="009464B7">
        <w:rPr>
          <w:rFonts w:hint="eastAsia"/>
        </w:rPr>
        <w:t>51</w:t>
      </w:r>
      <w:r>
        <w:rPr>
          <w:rFonts w:hint="eastAsia"/>
        </w:rPr>
        <w:t>)</w:t>
      </w:r>
    </w:p>
    <w:p w:rsidR="000D24BC" w:rsidRPr="00153122" w:rsidRDefault="00A90D10" w:rsidP="00153122">
      <w:r w:rsidRPr="00153122">
        <w:rPr>
          <w:rFonts w:hint="eastAsia"/>
        </w:rPr>
        <w:t>請看第35,36節，「</w:t>
      </w:r>
      <w:r w:rsidRPr="00EA76E8">
        <w:rPr>
          <w:rStyle w:val="a2"/>
          <w:rFonts w:hint="eastAsia"/>
        </w:rPr>
        <w:t>再次日，約翰同兩個門徒站在那裡。他見耶穌行走，就說：「看哪！這是</w:t>
      </w:r>
      <w:r w:rsidR="00186F4B">
        <w:rPr>
          <w:rStyle w:val="a2"/>
          <w:rFonts w:hint="eastAsia"/>
        </w:rPr>
        <w:t xml:space="preserve">　神</w:t>
      </w:r>
      <w:r w:rsidRPr="00EA76E8">
        <w:rPr>
          <w:rStyle w:val="a2"/>
          <w:rFonts w:hint="eastAsia"/>
        </w:rPr>
        <w:t>的羔羊！」</w:t>
      </w:r>
      <w:r w:rsidRPr="00153122">
        <w:rPr>
          <w:rFonts w:hint="eastAsia"/>
        </w:rPr>
        <w:t>」約翰的信息與先前一樣，約翰的門徒仍然看著施洗約翰，因此，約翰幫助他們仰望耶穌。約翰沒有被人的承認和稱讚所捆綁，忠心於為彌賽亞預備道路。我們容易將人引領到一個團體，我們要效法施洗約翰，引領人到耶穌那裏，才能得著真正的生命。</w:t>
      </w:r>
    </w:p>
    <w:p w:rsidR="00C309E3" w:rsidRPr="00153122" w:rsidRDefault="00A90D10" w:rsidP="00153122">
      <w:r w:rsidRPr="00153122">
        <w:rPr>
          <w:rFonts w:hint="eastAsia"/>
        </w:rPr>
        <w:t>耶穌與那跟從他的兩個門徒對話。請看第38節，「</w:t>
      </w:r>
      <w:r w:rsidRPr="00EA76E8">
        <w:rPr>
          <w:rStyle w:val="a2"/>
          <w:rFonts w:hint="eastAsia"/>
        </w:rPr>
        <w:t>耶穌轉過身來，看見他們跟著，就問他們說：「你們要什麼？」他們說：「拉比，在那裡住？」</w:t>
      </w:r>
      <w:r w:rsidRPr="00153122">
        <w:rPr>
          <w:rFonts w:hint="eastAsia"/>
        </w:rPr>
        <w:t>」這</w:t>
      </w:r>
      <w:r w:rsidR="00EA76E8">
        <w:rPr>
          <w:rFonts w:hint="eastAsia"/>
        </w:rPr>
        <w:t>裏</w:t>
      </w:r>
      <w:r w:rsidRPr="00153122">
        <w:rPr>
          <w:rFonts w:hint="eastAsia"/>
        </w:rPr>
        <w:t>包括著深厚的屬靈含義。耶穌問：「</w:t>
      </w:r>
      <w:r w:rsidRPr="00EA76E8">
        <w:rPr>
          <w:rStyle w:val="a2"/>
          <w:rFonts w:hint="eastAsia"/>
        </w:rPr>
        <w:t>你們要什麼？</w:t>
      </w:r>
      <w:r w:rsidRPr="00153122">
        <w:rPr>
          <w:rFonts w:hint="eastAsia"/>
        </w:rPr>
        <w:t>」</w:t>
      </w:r>
      <w:r w:rsidR="00EA76E8">
        <w:rPr>
          <w:rFonts w:hint="eastAsia"/>
        </w:rPr>
        <w:t>，</w:t>
      </w:r>
      <w:r w:rsidRPr="00153122">
        <w:rPr>
          <w:rFonts w:hint="eastAsia"/>
        </w:rPr>
        <w:t>就是</w:t>
      </w:r>
      <w:r w:rsidR="00EA76E8">
        <w:rPr>
          <w:rFonts w:hint="eastAsia"/>
        </w:rPr>
        <w:t>問</w:t>
      </w:r>
      <w:r w:rsidRPr="00153122">
        <w:rPr>
          <w:rFonts w:hint="eastAsia"/>
        </w:rPr>
        <w:t>他們跟從耶穌的動機和目的是甚麼。有兩種人跟從耶穌，耶穌</w:t>
      </w:r>
      <w:r w:rsidR="00186F4B">
        <w:rPr>
          <w:rFonts w:hint="eastAsia"/>
        </w:rPr>
        <w:t>的</w:t>
      </w:r>
      <w:r w:rsidRPr="00153122">
        <w:rPr>
          <w:rFonts w:hint="eastAsia"/>
        </w:rPr>
        <w:t>門徒</w:t>
      </w:r>
      <w:r w:rsidR="00186F4B">
        <w:rPr>
          <w:rFonts w:hint="eastAsia"/>
        </w:rPr>
        <w:t>與</w:t>
      </w:r>
      <w:r w:rsidRPr="00153122">
        <w:rPr>
          <w:rFonts w:hint="eastAsia"/>
        </w:rPr>
        <w:t>及眾人。耶穌不願我們如</w:t>
      </w:r>
      <w:r w:rsidR="00EA76E8">
        <w:rPr>
          <w:rFonts w:hint="eastAsia"/>
        </w:rPr>
        <w:t>同</w:t>
      </w:r>
      <w:r w:rsidRPr="00153122">
        <w:rPr>
          <w:rFonts w:hint="eastAsia"/>
        </w:rPr>
        <w:t>眾人那樣基於好奇心，</w:t>
      </w:r>
      <w:r w:rsidR="00EA76E8">
        <w:rPr>
          <w:rFonts w:hint="eastAsia"/>
        </w:rPr>
        <w:t>為了</w:t>
      </w:r>
      <w:r w:rsidRPr="00153122">
        <w:rPr>
          <w:rFonts w:hint="eastAsia"/>
        </w:rPr>
        <w:t>解決現實問題，跟著朋友而</w:t>
      </w:r>
      <w:r w:rsidR="00EA76E8">
        <w:rPr>
          <w:rFonts w:hint="eastAsia"/>
        </w:rPr>
        <w:t>來到</w:t>
      </w:r>
      <w:r w:rsidRPr="00153122">
        <w:rPr>
          <w:rFonts w:hint="eastAsia"/>
        </w:rPr>
        <w:t>耶穌。耶穌也不喜悅我們基於形式，人的目光下而跟從耶穌。</w:t>
      </w:r>
      <w:r w:rsidR="00EA76E8">
        <w:rPr>
          <w:rFonts w:hint="eastAsia"/>
        </w:rPr>
        <w:t>我們應當以甚麼</w:t>
      </w:r>
      <w:r w:rsidR="00EA76E8">
        <w:rPr>
          <w:rFonts w:hint="eastAsia"/>
        </w:rPr>
        <w:lastRenderedPageBreak/>
        <w:t>動機來到主面前？</w:t>
      </w:r>
      <w:r w:rsidRPr="00153122">
        <w:rPr>
          <w:rFonts w:hint="eastAsia"/>
        </w:rPr>
        <w:t>門徒回答說：「</w:t>
      </w:r>
      <w:r w:rsidRPr="003C02D8">
        <w:rPr>
          <w:rStyle w:val="a2"/>
          <w:rFonts w:hint="eastAsia"/>
        </w:rPr>
        <w:t>拉比，在那裡住？</w:t>
      </w:r>
      <w:r w:rsidRPr="00153122">
        <w:rPr>
          <w:rFonts w:hint="eastAsia"/>
        </w:rPr>
        <w:t>」這是當時猶太人盼望在律法教師</w:t>
      </w:r>
      <w:r w:rsidR="00EA76E8">
        <w:rPr>
          <w:rFonts w:hint="eastAsia"/>
        </w:rPr>
        <w:t>前</w:t>
      </w:r>
      <w:r w:rsidRPr="00153122">
        <w:rPr>
          <w:rFonts w:hint="eastAsia"/>
        </w:rPr>
        <w:t>受教的</w:t>
      </w:r>
      <w:r w:rsidR="00EA76E8">
        <w:rPr>
          <w:rFonts w:hint="eastAsia"/>
        </w:rPr>
        <w:t>意思</w:t>
      </w:r>
      <w:r w:rsidRPr="00153122">
        <w:rPr>
          <w:rFonts w:hint="eastAsia"/>
        </w:rPr>
        <w:t>。</w:t>
      </w:r>
      <w:r w:rsidR="00EA76E8">
        <w:rPr>
          <w:rFonts w:hint="eastAsia"/>
        </w:rPr>
        <w:t>雖然我們實在好想耶穌能解決我們現實的問題而來到，但我們要放下那地上問題，安靜內心</w:t>
      </w:r>
      <w:r w:rsidR="00EA76E8" w:rsidRPr="00186F4B">
        <w:rPr>
          <w:rFonts w:hint="eastAsia"/>
        </w:rPr>
        <w:t>來到耶穌前受教</w:t>
      </w:r>
      <w:r w:rsidR="00186F4B" w:rsidRPr="00186F4B">
        <w:rPr>
          <w:rFonts w:hint="eastAsia"/>
        </w:rPr>
        <w:t>，才能得救</w:t>
      </w:r>
      <w:r w:rsidR="00EA76E8" w:rsidRPr="00186F4B">
        <w:rPr>
          <w:rFonts w:hint="eastAsia"/>
        </w:rPr>
        <w:t>。</w:t>
      </w:r>
    </w:p>
    <w:p w:rsidR="003C02D8" w:rsidRDefault="00C309E3" w:rsidP="00153122">
      <w:r w:rsidRPr="00153122">
        <w:rPr>
          <w:rFonts w:hint="eastAsia"/>
        </w:rPr>
        <w:t>請看第39節，「</w:t>
      </w:r>
      <w:r w:rsidRPr="00EA76E8">
        <w:rPr>
          <w:rStyle w:val="a2"/>
          <w:rFonts w:hint="eastAsia"/>
        </w:rPr>
        <w:t>耶穌說：「你們來看。」他們就去看他在那裡住，這一天便與他同住；那時約有申正了。</w:t>
      </w:r>
      <w:r w:rsidRPr="00153122">
        <w:rPr>
          <w:rFonts w:hint="eastAsia"/>
        </w:rPr>
        <w:t>」當兩個門徒渴望認識耶穌時，耶穌回答說，「你們來看。」</w:t>
      </w:r>
      <w:r w:rsidR="003C02D8">
        <w:rPr>
          <w:rFonts w:hint="eastAsia"/>
        </w:rPr>
        <w:t>，</w:t>
      </w:r>
      <w:r w:rsidR="00690788" w:rsidRPr="00153122">
        <w:rPr>
          <w:rFonts w:hint="eastAsia"/>
        </w:rPr>
        <w:t>就是你們直接來</w:t>
      </w:r>
      <w:r w:rsidR="003C02D8">
        <w:rPr>
          <w:rFonts w:hint="eastAsia"/>
        </w:rPr>
        <w:t>，立刻來，不用等或預備甚麼就來</w:t>
      </w:r>
      <w:r w:rsidR="00690788" w:rsidRPr="00153122">
        <w:rPr>
          <w:rFonts w:hint="eastAsia"/>
        </w:rPr>
        <w:t>。</w:t>
      </w:r>
      <w:r w:rsidR="00C9439B" w:rsidRPr="00153122">
        <w:rPr>
          <w:rFonts w:hint="eastAsia"/>
        </w:rPr>
        <w:t>耶穌邀請凡願意來的人。我們</w:t>
      </w:r>
      <w:r w:rsidR="003C02D8">
        <w:rPr>
          <w:rFonts w:hint="eastAsia"/>
        </w:rPr>
        <w:t>有急病</w:t>
      </w:r>
      <w:r w:rsidR="00C9439B" w:rsidRPr="00153122">
        <w:rPr>
          <w:rFonts w:hint="eastAsia"/>
        </w:rPr>
        <w:t>看醫生</w:t>
      </w:r>
      <w:r w:rsidR="003C02D8">
        <w:rPr>
          <w:rFonts w:hint="eastAsia"/>
        </w:rPr>
        <w:t>，也需</w:t>
      </w:r>
      <w:r w:rsidR="00C9439B" w:rsidRPr="00153122">
        <w:rPr>
          <w:rFonts w:hint="eastAsia"/>
        </w:rPr>
        <w:t>要</w:t>
      </w:r>
      <w:r w:rsidR="003C02D8" w:rsidRPr="00153122">
        <w:rPr>
          <w:rFonts w:hint="eastAsia"/>
        </w:rPr>
        <w:t>預約</w:t>
      </w:r>
      <w:r w:rsidR="003C02D8">
        <w:rPr>
          <w:rFonts w:hint="eastAsia"/>
        </w:rPr>
        <w:t>，在醫生辦工時間內</w:t>
      </w:r>
      <w:r w:rsidR="00186F4B">
        <w:rPr>
          <w:rFonts w:hint="eastAsia"/>
        </w:rPr>
        <w:t>接</w:t>
      </w:r>
      <w:r w:rsidR="003C02D8">
        <w:rPr>
          <w:rFonts w:hint="eastAsia"/>
        </w:rPr>
        <w:t>受診</w:t>
      </w:r>
      <w:r w:rsidR="00186F4B">
        <w:rPr>
          <w:rFonts w:hint="eastAsia"/>
        </w:rPr>
        <w:t>治</w:t>
      </w:r>
      <w:r w:rsidR="003C02D8">
        <w:rPr>
          <w:rFonts w:hint="eastAsia"/>
        </w:rPr>
        <w:t>，並</w:t>
      </w:r>
      <w:r w:rsidR="00C9439B" w:rsidRPr="00153122">
        <w:rPr>
          <w:rFonts w:hint="eastAsia"/>
        </w:rPr>
        <w:t>付</w:t>
      </w:r>
      <w:r w:rsidR="003C02D8">
        <w:rPr>
          <w:rFonts w:hint="eastAsia"/>
        </w:rPr>
        <w:t>上</w:t>
      </w:r>
      <w:r w:rsidR="00C9439B" w:rsidRPr="00153122">
        <w:rPr>
          <w:rFonts w:hint="eastAsia"/>
        </w:rPr>
        <w:t>不菲的診金。有人</w:t>
      </w:r>
      <w:r w:rsidR="003C02D8">
        <w:rPr>
          <w:rFonts w:hint="eastAsia"/>
        </w:rPr>
        <w:t>願意</w:t>
      </w:r>
      <w:r w:rsidR="00C9439B" w:rsidRPr="00153122">
        <w:rPr>
          <w:rFonts w:hint="eastAsia"/>
        </w:rPr>
        <w:t>與</w:t>
      </w:r>
      <w:r w:rsidR="003C02D8">
        <w:rPr>
          <w:rFonts w:hint="eastAsia"/>
        </w:rPr>
        <w:t>著名股票</w:t>
      </w:r>
      <w:r w:rsidR="003C02D8" w:rsidRPr="00153122">
        <w:rPr>
          <w:rFonts w:hint="eastAsia"/>
        </w:rPr>
        <w:t>投資家巴菲特</w:t>
      </w:r>
      <w:r w:rsidR="00C9439B" w:rsidRPr="00153122">
        <w:rPr>
          <w:rFonts w:hint="eastAsia"/>
        </w:rPr>
        <w:t>共進午餐，</w:t>
      </w:r>
      <w:r w:rsidR="003C02D8">
        <w:rPr>
          <w:rFonts w:hint="eastAsia"/>
        </w:rPr>
        <w:t>繳</w:t>
      </w:r>
      <w:r w:rsidR="00C9439B" w:rsidRPr="00153122">
        <w:rPr>
          <w:rFonts w:hint="eastAsia"/>
        </w:rPr>
        <w:t>付美金220</w:t>
      </w:r>
      <w:r w:rsidR="003C02D8">
        <w:rPr>
          <w:rFonts w:hint="eastAsia"/>
        </w:rPr>
        <w:t>萬，也</w:t>
      </w:r>
      <w:r w:rsidR="00C9439B" w:rsidRPr="00153122">
        <w:rPr>
          <w:rFonts w:hint="eastAsia"/>
        </w:rPr>
        <w:t>因為預約的人太多，甚至要</w:t>
      </w:r>
      <w:r w:rsidR="003C02D8">
        <w:rPr>
          <w:rFonts w:hint="eastAsia"/>
        </w:rPr>
        <w:t>出價</w:t>
      </w:r>
      <w:r w:rsidR="00C9439B" w:rsidRPr="00153122">
        <w:rPr>
          <w:rFonts w:hint="eastAsia"/>
        </w:rPr>
        <w:t>競投。因為他們想</w:t>
      </w:r>
      <w:r w:rsidR="003C02D8">
        <w:rPr>
          <w:rFonts w:hint="eastAsia"/>
        </w:rPr>
        <w:t>聽君一席話</w:t>
      </w:r>
      <w:r w:rsidR="00C9439B" w:rsidRPr="00153122">
        <w:rPr>
          <w:rFonts w:hint="eastAsia"/>
        </w:rPr>
        <w:t>，</w:t>
      </w:r>
      <w:r w:rsidR="003C02D8">
        <w:rPr>
          <w:rFonts w:hint="eastAsia"/>
        </w:rPr>
        <w:t>勝讀十年書，</w:t>
      </w:r>
      <w:r w:rsidR="00C9439B" w:rsidRPr="00153122">
        <w:rPr>
          <w:rFonts w:hint="eastAsia"/>
        </w:rPr>
        <w:t>所得著的將要比</w:t>
      </w:r>
      <w:r w:rsidR="003C02D8">
        <w:rPr>
          <w:rFonts w:hint="eastAsia"/>
        </w:rPr>
        <w:t>所</w:t>
      </w:r>
      <w:r w:rsidR="00C9439B" w:rsidRPr="00153122">
        <w:rPr>
          <w:rFonts w:hint="eastAsia"/>
        </w:rPr>
        <w:t>付出的更多。</w:t>
      </w:r>
      <w:r w:rsidR="003C02D8" w:rsidRPr="00153122">
        <w:rPr>
          <w:rFonts w:hint="eastAsia"/>
        </w:rPr>
        <w:t>人通過巴菲特</w:t>
      </w:r>
      <w:r w:rsidR="003C02D8">
        <w:rPr>
          <w:rFonts w:hint="eastAsia"/>
        </w:rPr>
        <w:t>，</w:t>
      </w:r>
      <w:r w:rsidR="003C02D8" w:rsidRPr="00153122">
        <w:rPr>
          <w:rFonts w:hint="eastAsia"/>
        </w:rPr>
        <w:t>最多能得著必朽壞和</w:t>
      </w:r>
      <w:r w:rsidR="003C02D8">
        <w:rPr>
          <w:rFonts w:hint="eastAsia"/>
        </w:rPr>
        <w:t>最終帶不走的</w:t>
      </w:r>
      <w:r w:rsidR="003C02D8" w:rsidRPr="00153122">
        <w:rPr>
          <w:rFonts w:hint="eastAsia"/>
        </w:rPr>
        <w:t>錢財</w:t>
      </w:r>
      <w:r w:rsidR="003C02D8">
        <w:rPr>
          <w:rFonts w:hint="eastAsia"/>
        </w:rPr>
        <w:t>，但</w:t>
      </w:r>
      <w:r w:rsidR="003C02D8" w:rsidRPr="00153122">
        <w:rPr>
          <w:rFonts w:hint="eastAsia"/>
        </w:rPr>
        <w:t>耶穌要將</w:t>
      </w:r>
      <w:r w:rsidR="003C02D8">
        <w:rPr>
          <w:rFonts w:hint="eastAsia"/>
        </w:rPr>
        <w:t>永恆的</w:t>
      </w:r>
      <w:r w:rsidR="003C02D8" w:rsidRPr="00153122">
        <w:rPr>
          <w:rFonts w:hint="eastAsia"/>
        </w:rPr>
        <w:t>救恩</w:t>
      </w:r>
      <w:r w:rsidR="003C02D8">
        <w:rPr>
          <w:rFonts w:hint="eastAsia"/>
        </w:rPr>
        <w:t>賜下。</w:t>
      </w:r>
      <w:r w:rsidR="00C9439B" w:rsidRPr="00153122">
        <w:rPr>
          <w:rFonts w:hint="eastAsia"/>
        </w:rPr>
        <w:t>耶穌沒有要求我們付上金錢</w:t>
      </w:r>
      <w:r w:rsidR="003C02D8">
        <w:rPr>
          <w:rFonts w:hint="eastAsia"/>
        </w:rPr>
        <w:t>或預約</w:t>
      </w:r>
      <w:r w:rsidR="00C9439B" w:rsidRPr="00153122">
        <w:rPr>
          <w:rFonts w:hint="eastAsia"/>
        </w:rPr>
        <w:t>，</w:t>
      </w:r>
      <w:r w:rsidR="003C02D8">
        <w:rPr>
          <w:rFonts w:hint="eastAsia"/>
        </w:rPr>
        <w:t>這並非</w:t>
      </w:r>
      <w:r w:rsidR="003C02D8" w:rsidRPr="00153122">
        <w:rPr>
          <w:rFonts w:hint="eastAsia"/>
        </w:rPr>
        <w:t>耶穌所賜的救恩</w:t>
      </w:r>
      <w:r w:rsidR="003C02D8">
        <w:rPr>
          <w:rFonts w:hint="eastAsia"/>
        </w:rPr>
        <w:t>是廉價的東西，</w:t>
      </w:r>
      <w:r w:rsidR="003C02D8" w:rsidRPr="00153122">
        <w:rPr>
          <w:rFonts w:hint="eastAsia"/>
        </w:rPr>
        <w:t>而是非常昂貴，</w:t>
      </w:r>
      <w:r w:rsidR="003C02D8">
        <w:rPr>
          <w:rFonts w:hint="eastAsia"/>
        </w:rPr>
        <w:t>是人</w:t>
      </w:r>
      <w:r w:rsidR="003C02D8" w:rsidRPr="00186F4B">
        <w:rPr>
          <w:rFonts w:hint="eastAsia"/>
        </w:rPr>
        <w:t>盡他一生也不能買回來，也</w:t>
      </w:r>
      <w:r w:rsidR="003C02D8" w:rsidRPr="00153122">
        <w:rPr>
          <w:rFonts w:hint="eastAsia"/>
        </w:rPr>
        <w:t>是耶穌</w:t>
      </w:r>
      <w:r w:rsidR="003C02D8">
        <w:rPr>
          <w:rFonts w:hint="eastAsia"/>
        </w:rPr>
        <w:t>在沒有其他辦法代替下，親身上了</w:t>
      </w:r>
      <w:r w:rsidR="003C02D8" w:rsidRPr="00153122">
        <w:rPr>
          <w:rFonts w:hint="eastAsia"/>
        </w:rPr>
        <w:t>十字架</w:t>
      </w:r>
      <w:r w:rsidR="003C02D8">
        <w:rPr>
          <w:rFonts w:hint="eastAsia"/>
        </w:rPr>
        <w:t>贖</w:t>
      </w:r>
      <w:r w:rsidR="003C02D8" w:rsidRPr="00153122">
        <w:rPr>
          <w:rFonts w:hint="eastAsia"/>
        </w:rPr>
        <w:t>回來的。</w:t>
      </w:r>
      <w:r w:rsidR="00186F4B">
        <w:rPr>
          <w:rFonts w:hint="eastAsia"/>
        </w:rPr>
        <w:t xml:space="preserve">　神</w:t>
      </w:r>
      <w:r w:rsidR="003C02D8">
        <w:rPr>
          <w:rFonts w:hint="eastAsia"/>
        </w:rPr>
        <w:t>將這寶貴的救恩賜與我們，</w:t>
      </w:r>
      <w:r w:rsidR="003C02D8" w:rsidRPr="00153122">
        <w:rPr>
          <w:rFonts w:hint="eastAsia"/>
        </w:rPr>
        <w:t>「</w:t>
      </w:r>
      <w:r w:rsidR="003C02D8" w:rsidRPr="003C02D8">
        <w:rPr>
          <w:rStyle w:val="a2"/>
          <w:rFonts w:hint="eastAsia"/>
        </w:rPr>
        <w:t>你們一切乾渴的都當就近水來；沒有銀錢的也可以來。你們都來，買了吃；不用銀錢，不用價值，也來買酒和奶。</w:t>
      </w:r>
      <w:r w:rsidR="003C02D8" w:rsidRPr="00153122">
        <w:rPr>
          <w:rFonts w:hint="eastAsia"/>
        </w:rPr>
        <w:t>」(賽55:1)。</w:t>
      </w:r>
    </w:p>
    <w:p w:rsidR="00D840C2" w:rsidRPr="00153122" w:rsidRDefault="00193F14" w:rsidP="00153122">
      <w:r w:rsidRPr="00153122">
        <w:rPr>
          <w:rFonts w:hint="eastAsia"/>
        </w:rPr>
        <w:t>來到耶穌那裏，首先是聽</w:t>
      </w:r>
      <w:r w:rsidR="00186F4B">
        <w:rPr>
          <w:rFonts w:hint="eastAsia"/>
        </w:rPr>
        <w:t xml:space="preserve">　神</w:t>
      </w:r>
      <w:r w:rsidRPr="00153122">
        <w:rPr>
          <w:rFonts w:hint="eastAsia"/>
        </w:rPr>
        <w:t>的說話。我們可以通過</w:t>
      </w:r>
      <w:r w:rsidR="00186F4B">
        <w:rPr>
          <w:rFonts w:hint="eastAsia"/>
        </w:rPr>
        <w:t xml:space="preserve">　神</w:t>
      </w:r>
      <w:r w:rsidRPr="00153122">
        <w:rPr>
          <w:rFonts w:hint="eastAsia"/>
        </w:rPr>
        <w:t>的說話遇見耶穌。聖經一切話</w:t>
      </w:r>
      <w:r w:rsidR="003C02D8" w:rsidRPr="00153122">
        <w:rPr>
          <w:rFonts w:hint="eastAsia"/>
        </w:rPr>
        <w:t>的</w:t>
      </w:r>
      <w:r w:rsidRPr="00153122">
        <w:rPr>
          <w:rFonts w:hint="eastAsia"/>
        </w:rPr>
        <w:t>中心也是指著耶穌。舊約是預言將要來的彌賽亞；新約是已來臨彌賽亞的事。我們讀聖經，並順從祂的話生活時就能經歷耶穌。在耶穌裏有真正的生命和亮光，</w:t>
      </w:r>
      <w:r w:rsidR="00D840C2" w:rsidRPr="00153122">
        <w:rPr>
          <w:rFonts w:hint="eastAsia"/>
        </w:rPr>
        <w:t>在祂裏面積蓄一切智慧知識(西2:3)。使徒保羅為了得著耶穌，看一切</w:t>
      </w:r>
      <w:r w:rsidR="003C02D8">
        <w:rPr>
          <w:rFonts w:hint="eastAsia"/>
        </w:rPr>
        <w:t>名譽知識</w:t>
      </w:r>
      <w:r w:rsidR="00D840C2" w:rsidRPr="00153122">
        <w:rPr>
          <w:rFonts w:hint="eastAsia"/>
        </w:rPr>
        <w:t>為糞土(腓3:8)。詩人大衛表達在耶穌裏的豐盛，「</w:t>
      </w:r>
      <w:r w:rsidR="00D840C2" w:rsidRPr="002B2C28">
        <w:rPr>
          <w:rStyle w:val="a2"/>
          <w:rFonts w:hint="eastAsia"/>
        </w:rPr>
        <w:t>你的言語一解開就發出亮光，使愚人通達。</w:t>
      </w:r>
      <w:r w:rsidR="00D840C2" w:rsidRPr="00153122">
        <w:rPr>
          <w:rFonts w:hint="eastAsia"/>
        </w:rPr>
        <w:t>」(詩119:130) 耶穌熱切迎接那擁有屬靈渴望的人，與他們同住。</w:t>
      </w:r>
    </w:p>
    <w:p w:rsidR="00C309E3" w:rsidRPr="00153122" w:rsidRDefault="00D840C2" w:rsidP="00153122">
      <w:r w:rsidRPr="00153122">
        <w:rPr>
          <w:rFonts w:hint="eastAsia"/>
        </w:rPr>
        <w:t>結果</w:t>
      </w:r>
      <w:r w:rsidR="003C02D8">
        <w:rPr>
          <w:rFonts w:hint="eastAsia"/>
        </w:rPr>
        <w:t>與耶穌同住</w:t>
      </w:r>
      <w:r w:rsidRPr="00153122">
        <w:rPr>
          <w:rFonts w:hint="eastAsia"/>
        </w:rPr>
        <w:t>安得烈有何發現？請看第</w:t>
      </w:r>
      <w:r w:rsidR="00F61290" w:rsidRPr="00153122">
        <w:rPr>
          <w:rFonts w:hint="eastAsia"/>
        </w:rPr>
        <w:t>40,41</w:t>
      </w:r>
      <w:r w:rsidRPr="00153122">
        <w:rPr>
          <w:rFonts w:hint="eastAsia"/>
        </w:rPr>
        <w:t>節，「</w:t>
      </w:r>
      <w:r w:rsidRPr="003C02D8">
        <w:rPr>
          <w:rStyle w:val="a2"/>
          <w:rFonts w:hint="eastAsia"/>
        </w:rPr>
        <w:t>聽見約翰的話跟從耶穌的那兩個人，一個是西門彼得的兄弟安得烈。他先找著自己的哥哥西門，對他說：「我們遇見彌賽亞</w:t>
      </w:r>
      <w:r w:rsidRPr="003C02D8">
        <w:rPr>
          <w:rStyle w:val="a2"/>
          <w:rFonts w:hint="eastAsia"/>
        </w:rPr>
        <w:lastRenderedPageBreak/>
        <w:t>了。」（彌賽亞繙出來就是基督。）</w:t>
      </w:r>
      <w:r w:rsidRPr="00153122">
        <w:rPr>
          <w:rFonts w:hint="eastAsia"/>
        </w:rPr>
        <w:t>」</w:t>
      </w:r>
      <w:r w:rsidR="002B2C28">
        <w:rPr>
          <w:rFonts w:hint="eastAsia"/>
        </w:rPr>
        <w:t>有人以與歌星劉德華握手為榮，高興得整夜沒有洗手，但歌星不能從罪惡的黑暗中搭救她。然而，</w:t>
      </w:r>
      <w:r w:rsidR="00F61290" w:rsidRPr="00153122">
        <w:rPr>
          <w:rFonts w:hint="eastAsia"/>
        </w:rPr>
        <w:t>安得烈與主同住一天，就親自去告訴哥哥西門說：「</w:t>
      </w:r>
      <w:r w:rsidR="00F61290" w:rsidRPr="002B2C28">
        <w:rPr>
          <w:rStyle w:val="a2"/>
          <w:rFonts w:hint="eastAsia"/>
        </w:rPr>
        <w:t>我們遇見彌賽亞了。</w:t>
      </w:r>
      <w:r w:rsidR="00F61290" w:rsidRPr="00153122">
        <w:rPr>
          <w:rFonts w:hint="eastAsia"/>
        </w:rPr>
        <w:t>」安得烈在他人生的黑暗和羞恥中，內心的傷痕和重擔，在一天內完全被除去。他遇見將光和生命，自由與安息賜下的彌賽亞。因此，我們知道耶穌對我們的邀請是何等寶貴。安得烈先找著自己的哥哥西門，他內心燃燒著，不能不傳揚</w:t>
      </w:r>
      <w:r w:rsidR="002B2C28">
        <w:rPr>
          <w:rFonts w:hint="eastAsia"/>
        </w:rPr>
        <w:t>和見證</w:t>
      </w:r>
      <w:r w:rsidR="00F61290" w:rsidRPr="00153122">
        <w:rPr>
          <w:rFonts w:hint="eastAsia"/>
        </w:rPr>
        <w:t>彌賽亞。他充滿感激說：「</w:t>
      </w:r>
      <w:r w:rsidR="00F61290" w:rsidRPr="002B2C28">
        <w:rPr>
          <w:rStyle w:val="a2"/>
          <w:rFonts w:hint="eastAsia"/>
        </w:rPr>
        <w:t>我們遇見彌賽亞了</w:t>
      </w:r>
      <w:r w:rsidR="00F61290" w:rsidRPr="00153122">
        <w:rPr>
          <w:rFonts w:hint="eastAsia"/>
        </w:rPr>
        <w:t>」，並拉著西門去</w:t>
      </w:r>
      <w:r w:rsidR="002B2C28">
        <w:rPr>
          <w:rFonts w:hint="eastAsia"/>
        </w:rPr>
        <w:t>耶穌</w:t>
      </w:r>
      <w:r w:rsidR="00F61290" w:rsidRPr="00153122">
        <w:rPr>
          <w:rFonts w:hint="eastAsia"/>
        </w:rPr>
        <w:t>。</w:t>
      </w:r>
    </w:p>
    <w:p w:rsidR="009464B7" w:rsidRPr="00153122" w:rsidRDefault="00F61290" w:rsidP="00153122">
      <w:r w:rsidRPr="00153122">
        <w:rPr>
          <w:rFonts w:hint="eastAsia"/>
        </w:rPr>
        <w:t>耶穌將甚麼盼望賜給西門呢？請看第42節，「</w:t>
      </w:r>
      <w:r w:rsidRPr="002B2C28">
        <w:rPr>
          <w:rStyle w:val="a2"/>
          <w:rFonts w:hint="eastAsia"/>
        </w:rPr>
        <w:t>於是領他去見耶穌。耶穌看著他，說：「你是約翰的兒子西門，你要稱為磯法。」（磯法繙出來就是彼得。）</w:t>
      </w:r>
      <w:r w:rsidRPr="00153122">
        <w:rPr>
          <w:rFonts w:hint="eastAsia"/>
        </w:rPr>
        <w:t>」</w:t>
      </w:r>
      <w:r w:rsidR="00D816DD" w:rsidRPr="00153122">
        <w:rPr>
          <w:rFonts w:hint="eastAsia"/>
        </w:rPr>
        <w:t>父母在盼望中為孩子起名，但其實並不知道孩子將來</w:t>
      </w:r>
      <w:r w:rsidR="002B2C28">
        <w:rPr>
          <w:rFonts w:hint="eastAsia"/>
        </w:rPr>
        <w:t>要</w:t>
      </w:r>
      <w:r w:rsidR="00D816DD" w:rsidRPr="00153122">
        <w:rPr>
          <w:rFonts w:hint="eastAsia"/>
        </w:rPr>
        <w:t>成為怎樣的人。耶穌</w:t>
      </w:r>
      <w:r w:rsidR="002B2C28">
        <w:rPr>
          <w:rFonts w:hint="eastAsia"/>
        </w:rPr>
        <w:t>卻是創造我們的主，</w:t>
      </w:r>
      <w:r w:rsidR="00D816DD" w:rsidRPr="00153122">
        <w:rPr>
          <w:rFonts w:hint="eastAsia"/>
        </w:rPr>
        <w:t>深知西門的可能性，將來能成為教會的磐石。</w:t>
      </w:r>
      <w:r w:rsidR="002B2C28" w:rsidRPr="00153122">
        <w:rPr>
          <w:rFonts w:hint="eastAsia"/>
        </w:rPr>
        <w:t>安得烈與彼得雖是兄弟，但性格很不同。耶穌揀選性格不同的人作門徒，顯出</w:t>
      </w:r>
      <w:r w:rsidR="00186F4B">
        <w:rPr>
          <w:rFonts w:hint="eastAsia"/>
        </w:rPr>
        <w:t xml:space="preserve">　神</w:t>
      </w:r>
      <w:r w:rsidR="002B2C28" w:rsidRPr="00153122">
        <w:rPr>
          <w:rFonts w:hint="eastAsia"/>
        </w:rPr>
        <w:t>的國的豐盛，有作領袖的彼得，也有單純的安得烈。</w:t>
      </w:r>
      <w:r w:rsidR="00D816DD" w:rsidRPr="00153122">
        <w:rPr>
          <w:rFonts w:hint="eastAsia"/>
        </w:rPr>
        <w:t>安得烈</w:t>
      </w:r>
      <w:r w:rsidR="002B2C28">
        <w:rPr>
          <w:rFonts w:hint="eastAsia"/>
        </w:rPr>
        <w:t>但</w:t>
      </w:r>
      <w:r w:rsidR="00351893" w:rsidRPr="00153122">
        <w:rPr>
          <w:rFonts w:hint="eastAsia"/>
        </w:rPr>
        <w:t>沒有西門那樣的領導力，但耶穌看不足的他為寶貴</w:t>
      </w:r>
      <w:r w:rsidR="002B2C28">
        <w:rPr>
          <w:rFonts w:hint="eastAsia"/>
        </w:rPr>
        <w:t>。安得烈</w:t>
      </w:r>
      <w:r w:rsidR="00351893" w:rsidRPr="00153122">
        <w:rPr>
          <w:rFonts w:hint="eastAsia"/>
        </w:rPr>
        <w:t>有引領人到耶穌跟前的恩賜。</w:t>
      </w:r>
      <w:r w:rsidR="002B2C28">
        <w:rPr>
          <w:rFonts w:hint="eastAsia"/>
        </w:rPr>
        <w:t>他</w:t>
      </w:r>
      <w:r w:rsidR="00351893" w:rsidRPr="00153122">
        <w:rPr>
          <w:rFonts w:hint="eastAsia"/>
        </w:rPr>
        <w:t>不但</w:t>
      </w:r>
      <w:r w:rsidR="002B2C28">
        <w:rPr>
          <w:rFonts w:hint="eastAsia"/>
        </w:rPr>
        <w:t>成功</w:t>
      </w:r>
      <w:r w:rsidR="00351893" w:rsidRPr="00153122">
        <w:rPr>
          <w:rFonts w:hint="eastAsia"/>
        </w:rPr>
        <w:t>領了西門來，也領了擁有五餅二魚的孩子，還有希臘人來到耶穌那裏(12:20-22)。據說，安得烈後來從以弗所來到俄羅斯一帶，並希臘傳道，後來</w:t>
      </w:r>
      <w:r w:rsidR="00B83715" w:rsidRPr="00153122">
        <w:rPr>
          <w:rFonts w:hint="eastAsia"/>
        </w:rPr>
        <w:t>他受逼迫</w:t>
      </w:r>
      <w:r w:rsidR="00351893" w:rsidRPr="00153122">
        <w:rPr>
          <w:rFonts w:hint="eastAsia"/>
        </w:rPr>
        <w:t>。</w:t>
      </w:r>
      <w:r w:rsidR="00B83715" w:rsidRPr="00153122">
        <w:rPr>
          <w:rFonts w:hint="eastAsia"/>
        </w:rPr>
        <w:t>那個市長勸他放棄信仰拯救自己，但他回答說，不要因為現在的生命而失去永生，而在十字架上殉道。有人問雕刻家米高安哲奴向著醜怪的石頭做甚麼，他說正在把天使從大理石中釋放出來。同樣，耶穌是創造我們的主，在他眼裏也看見每個人的可能性。</w:t>
      </w:r>
      <w:r w:rsidR="002B2C28">
        <w:rPr>
          <w:rFonts w:hint="eastAsia"/>
        </w:rPr>
        <w:t>我們的價值並非通過與人比較而來。耶穌</w:t>
      </w:r>
      <w:r w:rsidR="00B83715" w:rsidRPr="00153122">
        <w:rPr>
          <w:rFonts w:hint="eastAsia"/>
        </w:rPr>
        <w:t>曉得一切被造的存在意義和目的</w:t>
      </w:r>
      <w:r w:rsidR="002B2C28">
        <w:rPr>
          <w:rFonts w:hint="eastAsia"/>
        </w:rPr>
        <w:t>，</w:t>
      </w:r>
      <w:r w:rsidR="00B83715" w:rsidRPr="00153122">
        <w:rPr>
          <w:rFonts w:hint="eastAsia"/>
        </w:rPr>
        <w:t>來到耶穌那裏，我們</w:t>
      </w:r>
      <w:r w:rsidR="002B2C28">
        <w:rPr>
          <w:rFonts w:hint="eastAsia"/>
        </w:rPr>
        <w:t>每一個</w:t>
      </w:r>
      <w:r w:rsidR="00B83715" w:rsidRPr="00153122">
        <w:rPr>
          <w:rFonts w:hint="eastAsia"/>
        </w:rPr>
        <w:t>能發現所隱藏著</w:t>
      </w:r>
      <w:r w:rsidR="00186F4B">
        <w:rPr>
          <w:rFonts w:hint="eastAsia"/>
        </w:rPr>
        <w:t xml:space="preserve">　神</w:t>
      </w:r>
      <w:r w:rsidR="00B83715" w:rsidRPr="00153122">
        <w:rPr>
          <w:rFonts w:hint="eastAsia"/>
        </w:rPr>
        <w:t>聖潔的形像，異象和使命。</w:t>
      </w:r>
    </w:p>
    <w:p w:rsidR="00C309E3" w:rsidRPr="00153122" w:rsidRDefault="00B83715" w:rsidP="00153122">
      <w:r w:rsidRPr="00153122">
        <w:rPr>
          <w:rFonts w:hint="eastAsia"/>
        </w:rPr>
        <w:t>請看第43節，「</w:t>
      </w:r>
      <w:r w:rsidRPr="002B2C28">
        <w:rPr>
          <w:rStyle w:val="a2"/>
          <w:rFonts w:hint="eastAsia"/>
        </w:rPr>
        <w:t>又次日，耶穌想要往加利利去，遇見腓力，就對他說：「來跟從我吧。」</w:t>
      </w:r>
      <w:r w:rsidRPr="00153122">
        <w:rPr>
          <w:rFonts w:hint="eastAsia"/>
        </w:rPr>
        <w:t>」腓力是個有才幹的知識份子，他熟識舊約，也懂得分析現實情況。但正</w:t>
      </w:r>
      <w:r w:rsidR="002B2C28">
        <w:rPr>
          <w:rFonts w:hint="eastAsia"/>
        </w:rPr>
        <w:t>因</w:t>
      </w:r>
      <w:r w:rsidRPr="00153122">
        <w:rPr>
          <w:rFonts w:hint="eastAsia"/>
        </w:rPr>
        <w:t>為他的屬</w:t>
      </w:r>
      <w:r w:rsidRPr="00153122">
        <w:rPr>
          <w:rFonts w:hint="eastAsia"/>
        </w:rPr>
        <w:lastRenderedPageBreak/>
        <w:t>人能力豐厚，</w:t>
      </w:r>
      <w:r w:rsidR="00E832F7" w:rsidRPr="00153122">
        <w:rPr>
          <w:rFonts w:hint="eastAsia"/>
        </w:rPr>
        <w:t>深厚的思考力，</w:t>
      </w:r>
      <w:r w:rsidRPr="00153122">
        <w:rPr>
          <w:rFonts w:hint="eastAsia"/>
        </w:rPr>
        <w:t>他難以作出信心的決志。</w:t>
      </w:r>
      <w:r w:rsidR="00E832F7" w:rsidRPr="00153122">
        <w:rPr>
          <w:rFonts w:hint="eastAsia"/>
        </w:rPr>
        <w:t>耶穌簡單的呼召他說，「</w:t>
      </w:r>
      <w:r w:rsidR="00E832F7" w:rsidRPr="002B2C28">
        <w:rPr>
          <w:rStyle w:val="a2"/>
          <w:rFonts w:hint="eastAsia"/>
        </w:rPr>
        <w:t>來跟從我吧。</w:t>
      </w:r>
      <w:r w:rsidR="00E832F7" w:rsidRPr="00153122">
        <w:rPr>
          <w:rFonts w:hint="eastAsia"/>
        </w:rPr>
        <w:t>」他就起來，跟從耶穌。他遇見耶穌就是舊約所預言的彌賽亞。腓力找著拿但業，對他說：「</w:t>
      </w:r>
      <w:r w:rsidR="00E832F7" w:rsidRPr="002B2C28">
        <w:rPr>
          <w:rStyle w:val="a2"/>
          <w:rFonts w:hint="eastAsia"/>
        </w:rPr>
        <w:t>摩西在律法上所寫的和眾先知所記的那一位，我們遇見了，就是約瑟的兒子拿撒勒人耶穌。</w:t>
      </w:r>
      <w:r w:rsidR="002B2C28">
        <w:rPr>
          <w:rFonts w:hint="eastAsia"/>
        </w:rPr>
        <w:t>」</w:t>
      </w:r>
      <w:r w:rsidR="00E832F7" w:rsidRPr="00153122">
        <w:rPr>
          <w:rFonts w:hint="eastAsia"/>
        </w:rPr>
        <w:t>拿但</w:t>
      </w:r>
      <w:r w:rsidR="002B2C28">
        <w:rPr>
          <w:rFonts w:hint="eastAsia"/>
        </w:rPr>
        <w:t>業聽見是有關律法和先知所記的那一位而眼睛發光，聽見是從拿撒</w:t>
      </w:r>
      <w:r w:rsidR="00E832F7" w:rsidRPr="00153122">
        <w:rPr>
          <w:rFonts w:hint="eastAsia"/>
        </w:rPr>
        <w:t>又</w:t>
      </w:r>
      <w:r w:rsidR="002B2C28" w:rsidRPr="00153122">
        <w:rPr>
          <w:rFonts w:hint="eastAsia"/>
        </w:rPr>
        <w:t>臉</w:t>
      </w:r>
      <w:r w:rsidR="002B2C28">
        <w:rPr>
          <w:rFonts w:hint="eastAsia"/>
        </w:rPr>
        <w:t>色一</w:t>
      </w:r>
      <w:r w:rsidR="00E832F7" w:rsidRPr="00153122">
        <w:rPr>
          <w:rFonts w:hint="eastAsia"/>
        </w:rPr>
        <w:t>沉，「</w:t>
      </w:r>
      <w:r w:rsidR="00E832F7" w:rsidRPr="002B2C28">
        <w:rPr>
          <w:rStyle w:val="a2"/>
          <w:rFonts w:hint="eastAsia"/>
        </w:rPr>
        <w:t>拿撒勒還能出什麼好的嗎？</w:t>
      </w:r>
      <w:r w:rsidR="00E832F7" w:rsidRPr="00153122">
        <w:rPr>
          <w:rFonts w:hint="eastAsia"/>
        </w:rPr>
        <w:t>」拿但業根據聖經所說，彌賽亞是在伯利恆誕生。</w:t>
      </w:r>
      <w:r w:rsidR="002B2C28">
        <w:rPr>
          <w:rFonts w:hint="eastAsia"/>
        </w:rPr>
        <w:t>彌賽亞</w:t>
      </w:r>
      <w:r w:rsidR="00E832F7" w:rsidRPr="00153122">
        <w:rPr>
          <w:rFonts w:hint="eastAsia"/>
        </w:rPr>
        <w:t>怎能從稱為外邦人的加利利中的拿撒勒出來。腓力雖然有能力與拿但業爭論，但他邀請說：「你來看！」</w:t>
      </w:r>
    </w:p>
    <w:p w:rsidR="00B83715" w:rsidRPr="00153122" w:rsidRDefault="00E832F7" w:rsidP="00153122">
      <w:r w:rsidRPr="00153122">
        <w:rPr>
          <w:rFonts w:hint="eastAsia"/>
        </w:rPr>
        <w:t>請看第47節，「</w:t>
      </w:r>
      <w:r w:rsidRPr="002B2C28">
        <w:rPr>
          <w:rStyle w:val="a2"/>
          <w:rFonts w:hint="eastAsia"/>
        </w:rPr>
        <w:t>耶穌看見拿但業來，就指著他說：「看哪，這是個真以色列人，他心裡是沒有詭詐的。</w:t>
      </w:r>
      <w:r w:rsidRPr="00153122">
        <w:rPr>
          <w:rFonts w:hint="eastAsia"/>
        </w:rPr>
        <w:t>」雖然耶穌受拿但業的藐視，但他一看見拿但業就稱讚</w:t>
      </w:r>
      <w:r w:rsidR="00A13391" w:rsidRPr="00153122">
        <w:rPr>
          <w:rFonts w:hint="eastAsia"/>
        </w:rPr>
        <w:t>他是個正直的真以色列人。拿但業對耶穌說：「</w:t>
      </w:r>
      <w:r w:rsidR="00A13391" w:rsidRPr="002B2C28">
        <w:rPr>
          <w:rStyle w:val="a2"/>
          <w:rFonts w:hint="eastAsia"/>
        </w:rPr>
        <w:t>你從那裡知道我呢？</w:t>
      </w:r>
      <w:r w:rsidR="00A13391" w:rsidRPr="00153122">
        <w:rPr>
          <w:rFonts w:hint="eastAsia"/>
        </w:rPr>
        <w:t>」耶穌回答說：「</w:t>
      </w:r>
      <w:r w:rsidR="00A13391" w:rsidRPr="002B2C28">
        <w:rPr>
          <w:rStyle w:val="a2"/>
          <w:rFonts w:hint="eastAsia"/>
        </w:rPr>
        <w:t>腓力還沒有招呼你，你在無花果樹底下，我就看見你了。</w:t>
      </w:r>
      <w:r w:rsidR="00A13391" w:rsidRPr="00153122">
        <w:rPr>
          <w:rFonts w:hint="eastAsia"/>
        </w:rPr>
        <w:t>」當時，敬虔的猶太人在無花果樹底下教和讀聖經。拿但業正在無花果樹下讀經和祈求彌賽亞的來臨。耶穌的說話，一矢中的表明認識拿但業。因此，拿但業</w:t>
      </w:r>
      <w:r w:rsidR="002B2C28">
        <w:rPr>
          <w:rFonts w:hint="eastAsia"/>
        </w:rPr>
        <w:t>非常驚歎，就</w:t>
      </w:r>
      <w:r w:rsidR="00A13391" w:rsidRPr="00153122">
        <w:rPr>
          <w:rFonts w:hint="eastAsia"/>
        </w:rPr>
        <w:t>向耶穌作出認信：「</w:t>
      </w:r>
      <w:r w:rsidR="00A13391" w:rsidRPr="002B2C28">
        <w:rPr>
          <w:rStyle w:val="a2"/>
          <w:rFonts w:hint="eastAsia"/>
        </w:rPr>
        <w:t>拉比，你是</w:t>
      </w:r>
      <w:r w:rsidR="00186F4B">
        <w:rPr>
          <w:rStyle w:val="a2"/>
          <w:rFonts w:hint="eastAsia"/>
        </w:rPr>
        <w:t xml:space="preserve">　神</w:t>
      </w:r>
      <w:r w:rsidR="00A13391" w:rsidRPr="002B2C28">
        <w:rPr>
          <w:rStyle w:val="a2"/>
          <w:rFonts w:hint="eastAsia"/>
        </w:rPr>
        <w:t>的兒子，你是以色列的王！</w:t>
      </w:r>
      <w:r w:rsidR="00A13391" w:rsidRPr="00153122">
        <w:rPr>
          <w:rFonts w:hint="eastAsia"/>
        </w:rPr>
        <w:t>」</w:t>
      </w:r>
    </w:p>
    <w:p w:rsidR="00E832F7" w:rsidRPr="00153122" w:rsidRDefault="00A13391" w:rsidP="00153122">
      <w:r w:rsidRPr="00153122">
        <w:rPr>
          <w:rFonts w:hint="eastAsia"/>
        </w:rPr>
        <w:t>耶穌回答說：「</w:t>
      </w:r>
      <w:r w:rsidRPr="002B2C28">
        <w:rPr>
          <w:rStyle w:val="a2"/>
          <w:rFonts w:hint="eastAsia"/>
        </w:rPr>
        <w:t>你將要看見比這更大的事」又說：「我實實在在的告訴你們，你們將要看見天開了，</w:t>
      </w:r>
      <w:r w:rsidR="00186F4B">
        <w:rPr>
          <w:rStyle w:val="a2"/>
          <w:rFonts w:hint="eastAsia"/>
        </w:rPr>
        <w:t xml:space="preserve">　神</w:t>
      </w:r>
      <w:r w:rsidRPr="002B2C28">
        <w:rPr>
          <w:rStyle w:val="a2"/>
          <w:rFonts w:hint="eastAsia"/>
        </w:rPr>
        <w:t>的使者上去下來在人子身上。</w:t>
      </w:r>
      <w:r w:rsidRPr="00153122">
        <w:rPr>
          <w:rFonts w:hint="eastAsia"/>
        </w:rPr>
        <w:t>」這意思藉著耶穌的十字架，成就了打通天上和地下的梯子，耶穌成為人通往</w:t>
      </w:r>
      <w:r w:rsidR="00186F4B">
        <w:rPr>
          <w:rFonts w:hint="eastAsia"/>
        </w:rPr>
        <w:t xml:space="preserve">　神</w:t>
      </w:r>
      <w:r w:rsidRPr="00153122">
        <w:rPr>
          <w:rFonts w:hint="eastAsia"/>
        </w:rPr>
        <w:t>的道路。罪人接受耶穌的邀請，「</w:t>
      </w:r>
      <w:r w:rsidRPr="002B2C28">
        <w:rPr>
          <w:rStyle w:val="a2"/>
          <w:rFonts w:hint="eastAsia"/>
        </w:rPr>
        <w:t>你們來看！</w:t>
      </w:r>
      <w:r w:rsidR="002B2C28">
        <w:rPr>
          <w:rFonts w:hint="eastAsia"/>
        </w:rPr>
        <w:t>」；「</w:t>
      </w:r>
      <w:r w:rsidR="00FB72ED" w:rsidRPr="002B2C28">
        <w:rPr>
          <w:rStyle w:val="a2"/>
          <w:rFonts w:hint="eastAsia"/>
        </w:rPr>
        <w:t>看哪，</w:t>
      </w:r>
      <w:r w:rsidR="00186F4B">
        <w:rPr>
          <w:rStyle w:val="a2"/>
          <w:rFonts w:hint="eastAsia"/>
        </w:rPr>
        <w:t xml:space="preserve">　神</w:t>
      </w:r>
      <w:r w:rsidR="00FB72ED" w:rsidRPr="002B2C28">
        <w:rPr>
          <w:rStyle w:val="a2"/>
          <w:rFonts w:hint="eastAsia"/>
        </w:rPr>
        <w:t>的羔羊，</w:t>
      </w:r>
      <w:r w:rsidR="00FB72ED" w:rsidRPr="00153122">
        <w:rPr>
          <w:rFonts w:hint="eastAsia"/>
        </w:rPr>
        <w:t>」；「</w:t>
      </w:r>
      <w:r w:rsidR="00FB72ED" w:rsidRPr="002B2C28">
        <w:rPr>
          <w:rStyle w:val="a2"/>
          <w:rFonts w:hint="eastAsia"/>
        </w:rPr>
        <w:t>我們遇見彌賽亞了。</w:t>
      </w:r>
      <w:r w:rsidR="00FB72ED" w:rsidRPr="00153122">
        <w:rPr>
          <w:rFonts w:hint="eastAsia"/>
        </w:rPr>
        <w:t>」</w:t>
      </w:r>
      <w:r w:rsidR="00D77CED">
        <w:rPr>
          <w:rFonts w:hint="eastAsia"/>
        </w:rPr>
        <w:t>；</w:t>
      </w:r>
      <w:r w:rsidR="00D77CED" w:rsidRPr="00153122">
        <w:rPr>
          <w:rFonts w:hint="eastAsia"/>
        </w:rPr>
        <w:t>「</w:t>
      </w:r>
      <w:r w:rsidR="00D77CED" w:rsidRPr="002B2C28">
        <w:rPr>
          <w:rStyle w:val="a2"/>
          <w:rFonts w:hint="eastAsia"/>
        </w:rPr>
        <w:t>摩西在律法上所寫的和眾先知所記的那一位，我們遇見了，</w:t>
      </w:r>
      <w:r w:rsidR="00D77CED">
        <w:rPr>
          <w:rFonts w:hint="eastAsia"/>
        </w:rPr>
        <w:t>」</w:t>
      </w:r>
      <w:r w:rsidR="00FB72ED" w:rsidRPr="00153122">
        <w:rPr>
          <w:rFonts w:hint="eastAsia"/>
        </w:rPr>
        <w:t>。這些都是招呼我們來到耶穌跟前的邀請。這也是他們每個人對耶穌的真實的認信。他們的認信並非公式，而是內裏有活發對主救恩的感激。</w:t>
      </w:r>
    </w:p>
    <w:p w:rsidR="00A13391" w:rsidRPr="00153122" w:rsidRDefault="00FB72ED" w:rsidP="00153122">
      <w:r w:rsidRPr="00153122">
        <w:rPr>
          <w:rFonts w:hint="eastAsia"/>
        </w:rPr>
        <w:t>詩人</w:t>
      </w:r>
      <w:r w:rsidRPr="00153122">
        <w:t>Fanny Crossby</w:t>
      </w:r>
      <w:r w:rsidRPr="00153122">
        <w:rPr>
          <w:rFonts w:hint="eastAsia"/>
        </w:rPr>
        <w:t>在出身後六星期，因為眼疾和醫療失誤中而</w:t>
      </w:r>
      <w:r w:rsidR="00D77CED">
        <w:rPr>
          <w:rFonts w:hint="eastAsia"/>
        </w:rPr>
        <w:t>後天成為</w:t>
      </w:r>
      <w:r w:rsidRPr="00153122">
        <w:rPr>
          <w:rFonts w:hint="eastAsia"/>
        </w:rPr>
        <w:t>瞎</w:t>
      </w:r>
      <w:r w:rsidR="00D77CED">
        <w:rPr>
          <w:rFonts w:hint="eastAsia"/>
        </w:rPr>
        <w:t>子</w:t>
      </w:r>
      <w:r w:rsidRPr="00153122">
        <w:rPr>
          <w:rFonts w:hint="eastAsia"/>
        </w:rPr>
        <w:t>。她在黑</w:t>
      </w:r>
      <w:r w:rsidRPr="00153122">
        <w:rPr>
          <w:rFonts w:hint="eastAsia"/>
        </w:rPr>
        <w:lastRenderedPageBreak/>
        <w:t>暗中絕望，那時</w:t>
      </w:r>
      <w:r w:rsidR="00186F4B">
        <w:rPr>
          <w:rFonts w:hint="eastAsia"/>
        </w:rPr>
        <w:t xml:space="preserve">　神</w:t>
      </w:r>
      <w:r w:rsidRPr="00153122">
        <w:rPr>
          <w:rFonts w:hint="eastAsia"/>
        </w:rPr>
        <w:t>探訪她。她擁有了耶穌的生命，從本來人看為破的人生，讚美耶穌，藉著她</w:t>
      </w:r>
      <w:r w:rsidR="00186F4B" w:rsidRPr="00186F4B">
        <w:rPr>
          <w:rFonts w:hint="eastAsia"/>
        </w:rPr>
        <w:t>譜出</w:t>
      </w:r>
      <w:r w:rsidRPr="00153122">
        <w:rPr>
          <w:rFonts w:hint="eastAsia"/>
        </w:rPr>
        <w:t>許多的詩歌，邀請人來到耶穌，</w:t>
      </w:r>
      <w:r w:rsidR="00D77CED">
        <w:rPr>
          <w:rFonts w:hint="eastAsia"/>
        </w:rPr>
        <w:t>其中</w:t>
      </w:r>
      <w:r w:rsidR="00186F4B">
        <w:rPr>
          <w:rFonts w:hint="eastAsia"/>
        </w:rPr>
        <w:t>生命聖詩</w:t>
      </w:r>
      <w:r w:rsidR="00D77CED">
        <w:rPr>
          <w:rFonts w:hint="eastAsia"/>
        </w:rPr>
        <w:t>313首</w:t>
      </w:r>
      <w:r w:rsidR="00186F4B">
        <w:t>—</w:t>
      </w:r>
      <w:r w:rsidR="00D77CED" w:rsidRPr="00153122">
        <w:t>主凡事引導我</w:t>
      </w:r>
      <w:r w:rsidR="00D77CED">
        <w:rPr>
          <w:rFonts w:hint="eastAsia"/>
        </w:rPr>
        <w:t>：</w:t>
      </w:r>
      <w:r w:rsidRPr="00153122">
        <w:rPr>
          <w:rFonts w:hint="eastAsia"/>
        </w:rPr>
        <w:t>「</w:t>
      </w:r>
      <w:r w:rsidR="00153122" w:rsidRPr="00153122">
        <w:t>救世主凡事引導我，彎曲路祂賜喜樂，遇試煉主賜恩相助，生命糧日日賜我，我步履雖疲乏欲跌，我心靈乾渴無力，幸我見靈磐現我前，喜樂泉湧流不息。幸我見靈磐現我前，喜樂泉湧流不息</w:t>
      </w:r>
      <w:r w:rsidR="00153122" w:rsidRPr="00153122">
        <w:rPr>
          <w:rFonts w:hint="eastAsia"/>
        </w:rPr>
        <w:t>。</w:t>
      </w:r>
      <w:r w:rsidRPr="00153122">
        <w:rPr>
          <w:rFonts w:hint="eastAsia"/>
        </w:rPr>
        <w:t>」</w:t>
      </w:r>
    </w:p>
    <w:p w:rsidR="00FB72ED" w:rsidRPr="00153122" w:rsidRDefault="00153122" w:rsidP="00153122">
      <w:r w:rsidRPr="00153122">
        <w:rPr>
          <w:rFonts w:hint="eastAsia"/>
        </w:rPr>
        <w:t>總括，施洗約翰說，「</w:t>
      </w:r>
      <w:r w:rsidRPr="002B2C28">
        <w:rPr>
          <w:rStyle w:val="a2"/>
          <w:rFonts w:hint="eastAsia"/>
        </w:rPr>
        <w:t>看哪，</w:t>
      </w:r>
      <w:r w:rsidR="00186F4B">
        <w:rPr>
          <w:rStyle w:val="a2"/>
          <w:rFonts w:hint="eastAsia"/>
        </w:rPr>
        <w:t xml:space="preserve">　神</w:t>
      </w:r>
      <w:r w:rsidRPr="002B2C28">
        <w:rPr>
          <w:rStyle w:val="a2"/>
          <w:rFonts w:hint="eastAsia"/>
        </w:rPr>
        <w:t>的羔羊，除去世人罪孽的！</w:t>
      </w:r>
      <w:r w:rsidRPr="00153122">
        <w:rPr>
          <w:rFonts w:hint="eastAsia"/>
        </w:rPr>
        <w:t>」我們接受邀請，來接近耶穌，認識耶穌，耶穌裏的生命和亮光，趕走我們心裏一切的黑暗勢力，使我們從罪擔中得釋放。祈求主幫助我們通過約翰福音的研讀，我們能向人歡呼說，「</w:t>
      </w:r>
      <w:r w:rsidRPr="00D77CED">
        <w:rPr>
          <w:rStyle w:val="a2"/>
          <w:rFonts w:hint="eastAsia"/>
        </w:rPr>
        <w:t>我們遇見彌賽亞了。</w:t>
      </w:r>
      <w:r w:rsidRPr="00153122">
        <w:rPr>
          <w:rFonts w:hint="eastAsia"/>
        </w:rPr>
        <w:t>」</w:t>
      </w:r>
    </w:p>
    <w:sectPr w:rsidR="00FB72ED" w:rsidRPr="00153122" w:rsidSect="00186F4B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26" w:rsidRDefault="00704526">
      <w:r>
        <w:separator/>
      </w:r>
    </w:p>
  </w:endnote>
  <w:endnote w:type="continuationSeparator" w:id="0">
    <w:p w:rsidR="00704526" w:rsidRDefault="0070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28" w:rsidRDefault="002B2C28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6F4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26" w:rsidRDefault="00704526">
      <w:r>
        <w:separator/>
      </w:r>
    </w:p>
  </w:footnote>
  <w:footnote w:type="continuationSeparator" w:id="0">
    <w:p w:rsidR="00704526" w:rsidRDefault="00704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intFractionalCharacterWidth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73A"/>
    <w:rsid w:val="00034F02"/>
    <w:rsid w:val="0004399D"/>
    <w:rsid w:val="00062DEF"/>
    <w:rsid w:val="000D24BC"/>
    <w:rsid w:val="001336F4"/>
    <w:rsid w:val="00153122"/>
    <w:rsid w:val="00186F4B"/>
    <w:rsid w:val="00193F14"/>
    <w:rsid w:val="001C3A89"/>
    <w:rsid w:val="001E2976"/>
    <w:rsid w:val="002478E2"/>
    <w:rsid w:val="00261126"/>
    <w:rsid w:val="002B2C28"/>
    <w:rsid w:val="00351893"/>
    <w:rsid w:val="003C02D8"/>
    <w:rsid w:val="004E2F33"/>
    <w:rsid w:val="005C7F54"/>
    <w:rsid w:val="00664B42"/>
    <w:rsid w:val="00690788"/>
    <w:rsid w:val="006D1FB2"/>
    <w:rsid w:val="00702232"/>
    <w:rsid w:val="00704526"/>
    <w:rsid w:val="0082473A"/>
    <w:rsid w:val="0087494C"/>
    <w:rsid w:val="009464B7"/>
    <w:rsid w:val="009B6F06"/>
    <w:rsid w:val="00A13391"/>
    <w:rsid w:val="00A441C0"/>
    <w:rsid w:val="00A62221"/>
    <w:rsid w:val="00A90D10"/>
    <w:rsid w:val="00AB1E64"/>
    <w:rsid w:val="00AC6F43"/>
    <w:rsid w:val="00B83715"/>
    <w:rsid w:val="00B876D0"/>
    <w:rsid w:val="00B91427"/>
    <w:rsid w:val="00C309E3"/>
    <w:rsid w:val="00C33959"/>
    <w:rsid w:val="00C9439B"/>
    <w:rsid w:val="00CC01C0"/>
    <w:rsid w:val="00CD7B11"/>
    <w:rsid w:val="00D77CED"/>
    <w:rsid w:val="00D816DD"/>
    <w:rsid w:val="00D840C2"/>
    <w:rsid w:val="00E068A4"/>
    <w:rsid w:val="00E832F7"/>
    <w:rsid w:val="00EA76E8"/>
    <w:rsid w:val="00EF1CAB"/>
    <w:rsid w:val="00F61290"/>
    <w:rsid w:val="00F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F4B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841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Dept. of Civil Engg.</dc:creator>
  <cp:lastModifiedBy>Dept. of Civil Engg.</cp:lastModifiedBy>
  <cp:revision>8</cp:revision>
  <cp:lastPrinted>1900-12-31T16:00:00Z</cp:lastPrinted>
  <dcterms:created xsi:type="dcterms:W3CDTF">2016-05-28T14:26:00Z</dcterms:created>
  <dcterms:modified xsi:type="dcterms:W3CDTF">2016-05-29T14:21:00Z</dcterms:modified>
</cp:coreProperties>
</file>